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70898FA5" w14:textId="77777777" w:rsidTr="00F84A4D">
        <w:trPr>
          <w:trHeight w:val="993"/>
        </w:trPr>
        <w:tc>
          <w:tcPr>
            <w:tcW w:w="9815" w:type="dxa"/>
            <w:gridSpan w:val="5"/>
          </w:tcPr>
          <w:p w14:paraId="7F71CD56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4BDF4943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500A7445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3C1B483E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7DAF4FCE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9959782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AE231DE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29FCABF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731C49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B4FF8C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608946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233369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1C16D7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491FDD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FC4327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4D0E7C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D57BFD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A68589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01AF0B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490A8B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CA55C5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ED3F94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50EEEC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8EC691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285CAB37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68588E6C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3D9B1BFD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062118A1" w14:textId="77C913DD" w:rsidR="0085764D" w:rsidRDefault="008B4C0E" w:rsidP="00C206FD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C206FD">
              <w:t>20.12.2024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3EBA7C14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1336EFD3" w14:textId="43F79BA8" w:rsidR="0085764D" w:rsidRDefault="008B4C0E" w:rsidP="0026757D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26757D">
              <w:t>73/8</w:t>
            </w:r>
            <w:r>
              <w:fldChar w:fldCharType="end"/>
            </w:r>
          </w:p>
        </w:tc>
      </w:tr>
      <w:tr w:rsidR="0085764D" w14:paraId="0A1E9A20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028D8471" w14:textId="77777777" w:rsidR="0085764D" w:rsidRDefault="0085764D" w:rsidP="00F84A4D"/>
        </w:tc>
      </w:tr>
      <w:tr w:rsidR="0085764D" w14:paraId="5D0D00F2" w14:textId="77777777" w:rsidTr="00F84A4D">
        <w:trPr>
          <w:trHeight w:val="826"/>
        </w:trPr>
        <w:tc>
          <w:tcPr>
            <w:tcW w:w="1951" w:type="dxa"/>
          </w:tcPr>
          <w:p w14:paraId="530B8482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7BE7599D" w14:textId="77777777" w:rsidR="0085764D" w:rsidRPr="00252D0D" w:rsidRDefault="008B4C0E" w:rsidP="00BC085B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BC085B" w:rsidRPr="00BC085B">
              <w:t xml:space="preserve">О внесении изменений в решение региональной службы по тарифам Нижегородской области </w:t>
            </w:r>
            <w:r w:rsidR="00BC085B">
              <w:br/>
            </w:r>
            <w:r w:rsidR="00BC085B" w:rsidRPr="00BC085B">
              <w:t xml:space="preserve">от 20 декабря 2023 г. № 58/94 «Об установлении ОБЩЕСТВУ С ОГРАНИЧЕННОЙ ОТВЕТСТВЕННОСТЬЮ «МСК-НТ» </w:t>
            </w:r>
            <w:r w:rsidR="00BC085B">
              <w:br/>
            </w:r>
            <w:r w:rsidR="00BC085B" w:rsidRPr="00BC085B">
              <w:t>(ИНН 7734699480), г. Москва, единых тарифов на услугу регионального оператора по обращению с твердыми коммунальными отходами по зонам деятельности № 7 и № 8»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7565CA40" w14:textId="77777777" w:rsidR="0085764D" w:rsidRDefault="0085764D" w:rsidP="00F84A4D"/>
        </w:tc>
      </w:tr>
    </w:tbl>
    <w:p w14:paraId="56EA1BF4" w14:textId="77777777"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6E3F49E3" w14:textId="323F9B8E" w:rsidR="003B1558" w:rsidRDefault="003B1558" w:rsidP="003B1558">
      <w:pPr>
        <w:tabs>
          <w:tab w:val="left" w:pos="1897"/>
        </w:tabs>
        <w:rPr>
          <w:sz w:val="24"/>
          <w:szCs w:val="24"/>
        </w:rPr>
      </w:pPr>
    </w:p>
    <w:p w14:paraId="0D027909" w14:textId="161682F1" w:rsidR="006F06F4" w:rsidRDefault="006F06F4" w:rsidP="003B1558">
      <w:pPr>
        <w:tabs>
          <w:tab w:val="left" w:pos="1897"/>
        </w:tabs>
        <w:jc w:val="center"/>
        <w:rPr>
          <w:szCs w:val="28"/>
        </w:rPr>
      </w:pPr>
    </w:p>
    <w:p w14:paraId="58FDEF47" w14:textId="4E490DBE" w:rsidR="00ED1A50" w:rsidRDefault="00ED1A50" w:rsidP="00ED1A50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ED1A50">
        <w:rPr>
          <w:szCs w:val="28"/>
        </w:rPr>
        <w:t xml:space="preserve">В соответствии с Федеральным законом от 24 июня 1998 г. № 89-ФЗ </w:t>
      </w:r>
      <w:r w:rsidRPr="00ED1A50">
        <w:rPr>
          <w:szCs w:val="28"/>
        </w:rPr>
        <w:br/>
        <w:t xml:space="preserve">«Об отходах производства и потребления», постановлением Правительства Российской Федерации от 30 мая 2016 г. № 484 «О ценообразовании в области </w:t>
      </w:r>
      <w:r w:rsidR="00AE5A84">
        <w:rPr>
          <w:szCs w:val="28"/>
        </w:rPr>
        <w:t xml:space="preserve">обращения </w:t>
      </w:r>
      <w:r w:rsidRPr="00ED1A50">
        <w:rPr>
          <w:szCs w:val="28"/>
        </w:rPr>
        <w:t xml:space="preserve">с твердыми коммунальными отходами», приказом ФАС России </w:t>
      </w:r>
      <w:r w:rsidR="00E9797F">
        <w:rPr>
          <w:szCs w:val="28"/>
        </w:rPr>
        <w:br/>
      </w:r>
      <w:r>
        <w:rPr>
          <w:szCs w:val="28"/>
        </w:rPr>
        <w:t xml:space="preserve">от 21 ноября 2016 г. № 1638/16 </w:t>
      </w:r>
      <w:r w:rsidRPr="00ED1A50">
        <w:rPr>
          <w:szCs w:val="28"/>
        </w:rPr>
        <w:t xml:space="preserve">«Об утверждении Методических указаний по расчету регулируемых тарифов в области обращения с твердыми коммунальными отходами» и на основании рассмотрения необходимых обосновывающих материалов, представленных </w:t>
      </w:r>
      <w:r w:rsidRPr="00ED1A50">
        <w:rPr>
          <w:noProof/>
          <w:szCs w:val="28"/>
        </w:rPr>
        <w:t xml:space="preserve">ОБЩЕСТВОМ С ОГРАНИЧЕННОЙ ОТВЕТСТВЕННОСТЬЮ </w:t>
      </w:r>
      <w:r w:rsidRPr="00ED1A50">
        <w:rPr>
          <w:szCs w:val="28"/>
        </w:rPr>
        <w:t>«МСК-НТ</w:t>
      </w:r>
      <w:r w:rsidRPr="00ED1A50">
        <w:rPr>
          <w:noProof/>
          <w:szCs w:val="28"/>
        </w:rPr>
        <w:t xml:space="preserve">» (ИНН </w:t>
      </w:r>
      <w:r w:rsidRPr="00ED1A50">
        <w:rPr>
          <w:szCs w:val="28"/>
        </w:rPr>
        <w:t>7734699480)</w:t>
      </w:r>
      <w:r w:rsidRPr="00ED1A50">
        <w:rPr>
          <w:noProof/>
          <w:szCs w:val="28"/>
        </w:rPr>
        <w:t xml:space="preserve">, </w:t>
      </w:r>
      <w:r w:rsidRPr="00ED1A50">
        <w:rPr>
          <w:szCs w:val="28"/>
        </w:rPr>
        <w:t xml:space="preserve">г. Москва, экспертного </w:t>
      </w:r>
      <w:r w:rsidRPr="00E818D0">
        <w:rPr>
          <w:szCs w:val="28"/>
        </w:rPr>
        <w:t>заключения рег. № в-</w:t>
      </w:r>
      <w:r w:rsidR="00C206FD">
        <w:rPr>
          <w:szCs w:val="28"/>
        </w:rPr>
        <w:t>1101</w:t>
      </w:r>
      <w:r w:rsidR="00E9797F">
        <w:rPr>
          <w:szCs w:val="28"/>
        </w:rPr>
        <w:t xml:space="preserve"> </w:t>
      </w:r>
      <w:r w:rsidRPr="00E818D0">
        <w:rPr>
          <w:szCs w:val="28"/>
        </w:rPr>
        <w:t>от</w:t>
      </w:r>
      <w:r w:rsidR="00E818D0" w:rsidRPr="00E818D0">
        <w:rPr>
          <w:szCs w:val="28"/>
        </w:rPr>
        <w:t xml:space="preserve"> </w:t>
      </w:r>
      <w:r w:rsidR="00C206FD">
        <w:rPr>
          <w:szCs w:val="28"/>
        </w:rPr>
        <w:t xml:space="preserve">19 декабря </w:t>
      </w:r>
      <w:r w:rsidR="00BC085B">
        <w:rPr>
          <w:szCs w:val="28"/>
        </w:rPr>
        <w:t>2024</w:t>
      </w:r>
      <w:r w:rsidRPr="00E818D0">
        <w:rPr>
          <w:szCs w:val="28"/>
        </w:rPr>
        <w:t xml:space="preserve"> г.:</w:t>
      </w:r>
    </w:p>
    <w:p w14:paraId="20D160D2" w14:textId="77777777" w:rsidR="00BC085B" w:rsidRPr="00BC085B" w:rsidRDefault="00BC085B" w:rsidP="00BC085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zCs w:val="28"/>
        </w:rPr>
      </w:pPr>
      <w:r w:rsidRPr="00BC085B">
        <w:rPr>
          <w:b/>
          <w:szCs w:val="28"/>
        </w:rPr>
        <w:t>1.</w:t>
      </w:r>
      <w:r w:rsidRPr="00BC085B">
        <w:rPr>
          <w:szCs w:val="28"/>
        </w:rPr>
        <w:t xml:space="preserve"> Внести в </w:t>
      </w:r>
      <w:r w:rsidRPr="00BC085B">
        <w:rPr>
          <w:rFonts w:eastAsia="Calibri"/>
          <w:szCs w:val="28"/>
        </w:rPr>
        <w:t xml:space="preserve">решение </w:t>
      </w:r>
      <w:r w:rsidRPr="00BC085B">
        <w:rPr>
          <w:bCs/>
          <w:noProof/>
          <w:szCs w:val="28"/>
        </w:rPr>
        <w:t xml:space="preserve">региональной службы по тарифам Нижегородской области от </w:t>
      </w:r>
      <w:r w:rsidRPr="00BC085B">
        <w:rPr>
          <w:bCs/>
          <w:noProof/>
          <w:szCs w:val="24"/>
        </w:rPr>
        <w:t>20 декабря 2023 г. № 58/94 «</w:t>
      </w:r>
      <w:r w:rsidRPr="00BC085B">
        <w:rPr>
          <w:rFonts w:eastAsia="Calibri"/>
          <w:szCs w:val="24"/>
        </w:rPr>
        <w:t xml:space="preserve">Об установлении ОБЩЕСТВУ С ОГРАНИЧЕННОЙ ОТВЕТСТВЕННОСТЬЮ «МСК-НТ» (ИНН 7734699480), </w:t>
      </w:r>
      <w:r>
        <w:rPr>
          <w:rFonts w:eastAsia="Calibri"/>
          <w:szCs w:val="24"/>
        </w:rPr>
        <w:br/>
      </w:r>
      <w:r w:rsidRPr="00BC085B">
        <w:rPr>
          <w:rFonts w:eastAsia="Calibri"/>
          <w:szCs w:val="24"/>
        </w:rPr>
        <w:t>г. Москва, единых тарифов на услугу регионального оператора по обращению с твердыми коммунальными отходами по зонам деятельности № 7 и № 8</w:t>
      </w:r>
      <w:r w:rsidRPr="00BC085B">
        <w:rPr>
          <w:rFonts w:eastAsia="Calibri"/>
          <w:szCs w:val="28"/>
        </w:rPr>
        <w:t>» следующие изменения:</w:t>
      </w:r>
    </w:p>
    <w:p w14:paraId="1B7C0C97" w14:textId="79600A2A" w:rsidR="00BC085B" w:rsidRPr="00BC085B" w:rsidRDefault="00BC085B" w:rsidP="00BC085B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BC085B">
        <w:rPr>
          <w:b/>
          <w:szCs w:val="28"/>
        </w:rPr>
        <w:t>1.1.</w:t>
      </w:r>
      <w:r w:rsidRPr="00BC085B">
        <w:rPr>
          <w:szCs w:val="28"/>
        </w:rPr>
        <w:t xml:space="preserve"> Таблицу пункта 1 решения изложить в следующей редакции:</w:t>
      </w:r>
    </w:p>
    <w:p w14:paraId="26693D37" w14:textId="239FF82B" w:rsidR="00E20B82" w:rsidRDefault="00BC085B" w:rsidP="00BC085B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BC085B">
        <w:rPr>
          <w:szCs w:val="28"/>
        </w:rPr>
        <w:t>«</w:t>
      </w:r>
    </w:p>
    <w:tbl>
      <w:tblPr>
        <w:tblW w:w="5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904"/>
        <w:gridCol w:w="750"/>
        <w:gridCol w:w="903"/>
        <w:gridCol w:w="752"/>
        <w:gridCol w:w="814"/>
        <w:gridCol w:w="8"/>
        <w:gridCol w:w="26"/>
        <w:gridCol w:w="738"/>
        <w:gridCol w:w="831"/>
        <w:gridCol w:w="831"/>
        <w:gridCol w:w="839"/>
      </w:tblGrid>
      <w:tr w:rsidR="00BC085B" w:rsidRPr="00047E11" w14:paraId="492B75A4" w14:textId="77777777" w:rsidTr="00675D1F">
        <w:trPr>
          <w:trHeight w:val="281"/>
          <w:jc w:val="center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0A90" w14:textId="77777777" w:rsidR="00BC085B" w:rsidRPr="00047E11" w:rsidRDefault="00BC085B" w:rsidP="00675D1F">
            <w:pPr>
              <w:jc w:val="center"/>
              <w:rPr>
                <w:b/>
                <w:sz w:val="16"/>
                <w:szCs w:val="16"/>
              </w:rPr>
            </w:pPr>
            <w:r w:rsidRPr="00047E11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08A9" w14:textId="77777777" w:rsidR="00BC085B" w:rsidRPr="00047E11" w:rsidRDefault="00BC085B" w:rsidP="00675D1F">
            <w:pPr>
              <w:jc w:val="center"/>
              <w:rPr>
                <w:b/>
                <w:sz w:val="16"/>
                <w:szCs w:val="16"/>
              </w:rPr>
            </w:pPr>
            <w:r w:rsidRPr="00047E11">
              <w:rPr>
                <w:b/>
                <w:sz w:val="16"/>
                <w:szCs w:val="16"/>
              </w:rPr>
              <w:t xml:space="preserve">Вид тарифа </w:t>
            </w:r>
          </w:p>
        </w:tc>
        <w:tc>
          <w:tcPr>
            <w:tcW w:w="326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123C" w14:textId="77777777" w:rsidR="00BC085B" w:rsidRPr="00047E11" w:rsidRDefault="00BC085B" w:rsidP="00675D1F">
            <w:pPr>
              <w:jc w:val="center"/>
              <w:rPr>
                <w:b/>
                <w:sz w:val="16"/>
                <w:szCs w:val="16"/>
              </w:rPr>
            </w:pPr>
            <w:r w:rsidRPr="00047E11">
              <w:rPr>
                <w:b/>
                <w:sz w:val="16"/>
                <w:szCs w:val="16"/>
              </w:rPr>
              <w:t>Периоды регулирования</w:t>
            </w:r>
          </w:p>
        </w:tc>
      </w:tr>
      <w:tr w:rsidR="00BC085B" w:rsidRPr="00047E11" w14:paraId="13B81AC9" w14:textId="77777777" w:rsidTr="00675D1F">
        <w:trPr>
          <w:cantSplit/>
          <w:trHeight w:val="296"/>
          <w:jc w:val="center"/>
        </w:trPr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F982" w14:textId="77777777" w:rsidR="00BC085B" w:rsidRPr="00047E11" w:rsidRDefault="00BC085B" w:rsidP="00675D1F">
            <w:pPr>
              <w:rPr>
                <w:b/>
                <w:sz w:val="16"/>
                <w:szCs w:val="16"/>
              </w:rPr>
            </w:pPr>
          </w:p>
        </w:tc>
        <w:tc>
          <w:tcPr>
            <w:tcW w:w="1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BD67" w14:textId="77777777" w:rsidR="00BC085B" w:rsidRPr="00047E11" w:rsidRDefault="00BC085B" w:rsidP="00675D1F">
            <w:pPr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F5B5" w14:textId="5CAEBBEE" w:rsidR="00BC085B" w:rsidRPr="00047E11" w:rsidRDefault="009B4939" w:rsidP="00675D1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47E11">
              <w:rPr>
                <w:b/>
                <w:sz w:val="16"/>
                <w:szCs w:val="16"/>
              </w:rPr>
              <w:t>с 1</w:t>
            </w:r>
            <w:r w:rsidR="00BC085B" w:rsidRPr="00047E11">
              <w:rPr>
                <w:b/>
                <w:sz w:val="16"/>
                <w:szCs w:val="16"/>
              </w:rPr>
              <w:t xml:space="preserve"> января по 30 июня 2025 г.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D9B4" w14:textId="77777777" w:rsidR="00BC085B" w:rsidRPr="00047E11" w:rsidRDefault="00BC085B" w:rsidP="00675D1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47E11">
              <w:rPr>
                <w:b/>
                <w:sz w:val="16"/>
                <w:szCs w:val="16"/>
              </w:rPr>
              <w:t>с 1 июля по 31 декабря 2025 г.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83AA" w14:textId="7BEEA75A" w:rsidR="00BC085B" w:rsidRPr="00047E11" w:rsidRDefault="009B4939" w:rsidP="00675D1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47E11">
              <w:rPr>
                <w:b/>
                <w:sz w:val="16"/>
                <w:szCs w:val="16"/>
              </w:rPr>
              <w:t>с 1</w:t>
            </w:r>
            <w:r w:rsidR="00BC085B" w:rsidRPr="00047E11">
              <w:rPr>
                <w:b/>
                <w:sz w:val="16"/>
                <w:szCs w:val="16"/>
              </w:rPr>
              <w:t xml:space="preserve"> января по 30 июня 2026 г.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F038" w14:textId="77777777" w:rsidR="00BC085B" w:rsidRPr="00047E11" w:rsidRDefault="00BC085B" w:rsidP="00675D1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47E11">
              <w:rPr>
                <w:b/>
                <w:sz w:val="16"/>
                <w:szCs w:val="16"/>
              </w:rPr>
              <w:t>с 1 июля по 31 декабря 2026 г.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578D" w14:textId="7CBCBEE2" w:rsidR="00BC085B" w:rsidRPr="00047E11" w:rsidRDefault="009B4939" w:rsidP="00675D1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47E11">
              <w:rPr>
                <w:b/>
                <w:sz w:val="16"/>
                <w:szCs w:val="16"/>
              </w:rPr>
              <w:t>с 1</w:t>
            </w:r>
            <w:r w:rsidR="00BC085B" w:rsidRPr="00047E11">
              <w:rPr>
                <w:b/>
                <w:sz w:val="16"/>
                <w:szCs w:val="16"/>
              </w:rPr>
              <w:t xml:space="preserve"> января по 30 июня 2027 г.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B9CE" w14:textId="77777777" w:rsidR="00BC085B" w:rsidRPr="00047E11" w:rsidRDefault="00BC085B" w:rsidP="00675D1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47E11">
              <w:rPr>
                <w:b/>
                <w:sz w:val="16"/>
                <w:szCs w:val="16"/>
              </w:rPr>
              <w:t>с 1 июля по 31 декабря 2027 г.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D7CB" w14:textId="7C0E64B2" w:rsidR="00BC085B" w:rsidRPr="00047E11" w:rsidRDefault="009B4939" w:rsidP="00675D1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47E11">
              <w:rPr>
                <w:b/>
                <w:sz w:val="16"/>
                <w:szCs w:val="16"/>
              </w:rPr>
              <w:t>с 1</w:t>
            </w:r>
            <w:r w:rsidR="00BC085B" w:rsidRPr="00047E11">
              <w:rPr>
                <w:b/>
                <w:sz w:val="16"/>
                <w:szCs w:val="16"/>
              </w:rPr>
              <w:t xml:space="preserve"> января по 30 июня 2028 г.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7D49" w14:textId="77777777" w:rsidR="00BC085B" w:rsidRPr="00047E11" w:rsidRDefault="00BC085B" w:rsidP="00675D1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47E11">
              <w:rPr>
                <w:b/>
                <w:sz w:val="16"/>
                <w:szCs w:val="16"/>
              </w:rPr>
              <w:t>с 1 июля по 31 декабря 2028 г.</w:t>
            </w:r>
          </w:p>
        </w:tc>
      </w:tr>
      <w:tr w:rsidR="00BC085B" w:rsidRPr="00047E11" w14:paraId="0BF359E5" w14:textId="77777777" w:rsidTr="00675D1F">
        <w:trPr>
          <w:trHeight w:val="133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4C84" w14:textId="77777777" w:rsidR="00BC085B" w:rsidRPr="00047E11" w:rsidRDefault="00BC085B" w:rsidP="00675D1F">
            <w:pPr>
              <w:jc w:val="center"/>
              <w:rPr>
                <w:b/>
                <w:bCs/>
                <w:sz w:val="18"/>
                <w:szCs w:val="18"/>
              </w:rPr>
            </w:pPr>
            <w:r w:rsidRPr="00047E11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72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1FF9" w14:textId="77777777" w:rsidR="00BC085B" w:rsidRPr="00047E11" w:rsidRDefault="00BC085B" w:rsidP="00675D1F">
            <w:pPr>
              <w:rPr>
                <w:sz w:val="18"/>
                <w:szCs w:val="18"/>
              </w:rPr>
            </w:pPr>
            <w:r w:rsidRPr="00047E11">
              <w:rPr>
                <w:b/>
                <w:bCs/>
                <w:sz w:val="18"/>
                <w:szCs w:val="18"/>
              </w:rPr>
              <w:t>По зоне деятельности №</w:t>
            </w:r>
            <w:r w:rsidRPr="00047E11">
              <w:rPr>
                <w:bCs/>
                <w:sz w:val="18"/>
                <w:szCs w:val="18"/>
              </w:rPr>
              <w:t xml:space="preserve"> </w:t>
            </w:r>
            <w:r w:rsidRPr="00047E11"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BC085B" w:rsidRPr="00BC085B" w14:paraId="69EBCE5D" w14:textId="77777777" w:rsidTr="00C206FD">
        <w:trPr>
          <w:trHeight w:val="133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4FC8" w14:textId="77777777" w:rsidR="00BC085B" w:rsidRPr="00047E11" w:rsidRDefault="00BC085B" w:rsidP="00675D1F">
            <w:pPr>
              <w:jc w:val="center"/>
              <w:rPr>
                <w:b/>
                <w:bCs/>
                <w:sz w:val="18"/>
                <w:szCs w:val="18"/>
              </w:rPr>
            </w:pPr>
            <w:r w:rsidRPr="00047E11">
              <w:rPr>
                <w:b/>
                <w:bCs/>
                <w:sz w:val="18"/>
                <w:szCs w:val="18"/>
              </w:rPr>
              <w:lastRenderedPageBreak/>
              <w:t>1.1.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57DD" w14:textId="77777777" w:rsidR="00BC085B" w:rsidRPr="00047E11" w:rsidRDefault="00BC085B" w:rsidP="00675D1F">
            <w:pPr>
              <w:rPr>
                <w:noProof/>
                <w:sz w:val="18"/>
                <w:szCs w:val="18"/>
              </w:rPr>
            </w:pPr>
            <w:r w:rsidRPr="00047E11">
              <w:rPr>
                <w:sz w:val="18"/>
                <w:szCs w:val="18"/>
              </w:rPr>
              <w:t xml:space="preserve">Единые тарифы на </w:t>
            </w:r>
            <w:r w:rsidRPr="00047E11">
              <w:rPr>
                <w:bCs/>
                <w:sz w:val="18"/>
                <w:szCs w:val="18"/>
              </w:rPr>
              <w:t xml:space="preserve">услугу регионального оператора по обращению с твердыми коммунальными отходами, </w:t>
            </w:r>
            <w:r w:rsidRPr="00047E11">
              <w:rPr>
                <w:sz w:val="18"/>
                <w:szCs w:val="18"/>
              </w:rPr>
              <w:t>руб./м</w:t>
            </w:r>
            <w:r w:rsidRPr="00047E1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09992" w14:textId="77777777" w:rsidR="00BC085B" w:rsidRPr="00047E11" w:rsidRDefault="00BC085B" w:rsidP="00C206FD">
            <w:pPr>
              <w:ind w:left="-58" w:right="-124"/>
              <w:jc w:val="center"/>
              <w:rPr>
                <w:sz w:val="18"/>
                <w:szCs w:val="18"/>
              </w:rPr>
            </w:pPr>
            <w:r w:rsidRPr="00047E11">
              <w:rPr>
                <w:sz w:val="18"/>
                <w:szCs w:val="18"/>
              </w:rPr>
              <w:t>707,03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0392E" w14:textId="0CF842CE" w:rsidR="00BC085B" w:rsidRPr="00047E11" w:rsidRDefault="00900D3D" w:rsidP="00C206FD">
            <w:pPr>
              <w:ind w:left="-58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791,17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E4399" w14:textId="1271BF7D" w:rsidR="00BC085B" w:rsidRPr="00047E11" w:rsidRDefault="00800C7A" w:rsidP="00C206FD">
            <w:pPr>
              <w:ind w:left="-166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3D61C3">
              <w:rPr>
                <w:sz w:val="18"/>
                <w:szCs w:val="18"/>
              </w:rPr>
              <w:t>87,00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40CA9" w14:textId="0D272B94" w:rsidR="00BC085B" w:rsidRPr="00047E11" w:rsidRDefault="00800C7A" w:rsidP="00C206FD">
            <w:pPr>
              <w:ind w:left="-58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787,00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6A58E" w14:textId="6F55EA69" w:rsidR="00BC085B" w:rsidRPr="00047E11" w:rsidRDefault="00800C7A" w:rsidP="00C206FD">
            <w:pPr>
              <w:ind w:left="-58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A23A8" w14:textId="50225D1A" w:rsidR="00BC085B" w:rsidRPr="00047E11" w:rsidRDefault="00800C7A" w:rsidP="00C206FD">
            <w:pPr>
              <w:ind w:left="-58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818,48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6D386" w14:textId="55DE13B2" w:rsidR="00BC085B" w:rsidRPr="00047E11" w:rsidRDefault="00800C7A" w:rsidP="00C206FD">
            <w:pPr>
              <w:ind w:left="-58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818,48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DA04F" w14:textId="0B130079" w:rsidR="00BC085B" w:rsidRPr="00047E11" w:rsidRDefault="00800C7A" w:rsidP="00C206FD">
            <w:pPr>
              <w:ind w:left="-58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837,2</w:t>
            </w:r>
            <w:r w:rsidR="003D61C3">
              <w:rPr>
                <w:sz w:val="18"/>
                <w:szCs w:val="18"/>
              </w:rPr>
              <w:t>2</w:t>
            </w:r>
          </w:p>
        </w:tc>
      </w:tr>
      <w:tr w:rsidR="00BC085B" w:rsidRPr="00BC085B" w14:paraId="47457A48" w14:textId="77777777" w:rsidTr="00C206FD">
        <w:trPr>
          <w:trHeight w:val="133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B38F" w14:textId="77777777" w:rsidR="00BC085B" w:rsidRPr="00047E11" w:rsidRDefault="00BC085B" w:rsidP="00675D1F">
            <w:pPr>
              <w:jc w:val="center"/>
              <w:rPr>
                <w:b/>
                <w:bCs/>
                <w:sz w:val="18"/>
                <w:szCs w:val="18"/>
              </w:rPr>
            </w:pPr>
            <w:r w:rsidRPr="00047E11">
              <w:rPr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2C65" w14:textId="684164A8" w:rsidR="00BC085B" w:rsidRPr="00047E11" w:rsidRDefault="00BC085B" w:rsidP="00675D1F">
            <w:pPr>
              <w:rPr>
                <w:noProof/>
                <w:sz w:val="18"/>
                <w:szCs w:val="18"/>
              </w:rPr>
            </w:pPr>
            <w:r w:rsidRPr="00047E11">
              <w:rPr>
                <w:sz w:val="18"/>
                <w:szCs w:val="18"/>
              </w:rPr>
              <w:t xml:space="preserve">Единые тарифы на </w:t>
            </w:r>
            <w:r w:rsidRPr="00047E11">
              <w:rPr>
                <w:bCs/>
                <w:sz w:val="18"/>
                <w:szCs w:val="18"/>
              </w:rPr>
              <w:t xml:space="preserve">услугу регионального оператора по обращению с твердыми коммунальными отходами </w:t>
            </w:r>
            <w:r w:rsidRPr="00047E11">
              <w:rPr>
                <w:bCs/>
                <w:noProof/>
                <w:sz w:val="18"/>
                <w:szCs w:val="18"/>
              </w:rPr>
              <w:t>(при раздельном накоплении</w:t>
            </w:r>
            <w:r w:rsidR="009B4939" w:rsidRPr="00047E11">
              <w:rPr>
                <w:bCs/>
                <w:noProof/>
                <w:sz w:val="18"/>
                <w:szCs w:val="18"/>
              </w:rPr>
              <w:t>)</w:t>
            </w:r>
            <w:r w:rsidR="009B4939" w:rsidRPr="00047E11">
              <w:rPr>
                <w:bCs/>
                <w:sz w:val="18"/>
                <w:szCs w:val="18"/>
              </w:rPr>
              <w:t>,</w:t>
            </w:r>
            <w:r w:rsidR="009B4939" w:rsidRPr="00047E11">
              <w:rPr>
                <w:sz w:val="18"/>
                <w:szCs w:val="18"/>
              </w:rPr>
              <w:t xml:space="preserve"> руб.</w:t>
            </w:r>
            <w:r w:rsidRPr="00047E11">
              <w:rPr>
                <w:sz w:val="18"/>
                <w:szCs w:val="18"/>
              </w:rPr>
              <w:t>/м</w:t>
            </w:r>
            <w:r w:rsidRPr="00047E1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D086B" w14:textId="5FE8C140" w:rsidR="00BC085B" w:rsidRPr="007C1A31" w:rsidRDefault="007C1A31" w:rsidP="00C206FD">
            <w:pPr>
              <w:ind w:left="-74" w:right="-153"/>
              <w:jc w:val="center"/>
              <w:rPr>
                <w:sz w:val="18"/>
                <w:szCs w:val="18"/>
              </w:rPr>
            </w:pPr>
            <w:r w:rsidRPr="007C1A31">
              <w:rPr>
                <w:sz w:val="18"/>
                <w:szCs w:val="18"/>
              </w:rPr>
              <w:t>506,0</w:t>
            </w:r>
            <w:r w:rsidR="003D61C3">
              <w:rPr>
                <w:sz w:val="18"/>
                <w:szCs w:val="18"/>
              </w:rPr>
              <w:t>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8AFAA" w14:textId="0AA1659C" w:rsidR="00BC085B" w:rsidRPr="007C1A31" w:rsidRDefault="003D61C3" w:rsidP="00C206FD">
            <w:pPr>
              <w:ind w:left="-74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506,08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7C87A" w14:textId="4B3D3FE6" w:rsidR="00BC085B" w:rsidRPr="007C1A31" w:rsidRDefault="003D61C3" w:rsidP="00C206FD">
            <w:pPr>
              <w:ind w:left="-74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490,20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2C13E" w14:textId="01686F58" w:rsidR="00BC085B" w:rsidRPr="007C1A31" w:rsidRDefault="003D61C3" w:rsidP="00C206FD">
            <w:pPr>
              <w:ind w:left="-74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490,20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C5376" w14:textId="3CC3C20B" w:rsidR="00BC085B" w:rsidRPr="007C1A31" w:rsidRDefault="003D61C3" w:rsidP="00C206FD">
            <w:pPr>
              <w:ind w:left="-58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490,20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A8F56" w14:textId="52878FAA" w:rsidR="00BC085B" w:rsidRPr="00E20B82" w:rsidRDefault="003D61C3" w:rsidP="00C206FD">
            <w:pPr>
              <w:ind w:left="-74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9BC4C" w14:textId="23446685" w:rsidR="00BC085B" w:rsidRPr="00E20B82" w:rsidRDefault="003D61C3" w:rsidP="00C206FD">
            <w:pPr>
              <w:ind w:left="-74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97260" w14:textId="1F323BEF" w:rsidR="00BC085B" w:rsidRPr="00E20B82" w:rsidRDefault="003D61C3" w:rsidP="00C206FD">
            <w:pPr>
              <w:ind w:left="-74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513,65</w:t>
            </w:r>
          </w:p>
        </w:tc>
      </w:tr>
      <w:tr w:rsidR="00BC085B" w:rsidRPr="00047E11" w14:paraId="7DD7ACEE" w14:textId="77777777" w:rsidTr="00B94E7E">
        <w:trPr>
          <w:trHeight w:val="133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F8D8" w14:textId="77777777" w:rsidR="00BC085B" w:rsidRPr="00047E11" w:rsidRDefault="00BC085B" w:rsidP="00675D1F">
            <w:pPr>
              <w:jc w:val="center"/>
              <w:rPr>
                <w:b/>
                <w:bCs/>
                <w:sz w:val="18"/>
                <w:szCs w:val="18"/>
              </w:rPr>
            </w:pPr>
            <w:r w:rsidRPr="00047E11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72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4465" w14:textId="77777777" w:rsidR="00BC085B" w:rsidRPr="00047E11" w:rsidRDefault="00BC085B" w:rsidP="00675D1F">
            <w:pPr>
              <w:rPr>
                <w:sz w:val="18"/>
                <w:szCs w:val="18"/>
              </w:rPr>
            </w:pPr>
            <w:r w:rsidRPr="00047E11">
              <w:rPr>
                <w:b/>
                <w:bCs/>
                <w:sz w:val="18"/>
                <w:szCs w:val="18"/>
              </w:rPr>
              <w:t>По зоне деятельности №</w:t>
            </w:r>
            <w:r w:rsidRPr="00047E11">
              <w:rPr>
                <w:bCs/>
                <w:sz w:val="18"/>
                <w:szCs w:val="18"/>
              </w:rPr>
              <w:t xml:space="preserve"> </w:t>
            </w:r>
            <w:r w:rsidRPr="00047E11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BC085B" w:rsidRPr="00BC085B" w14:paraId="037548BC" w14:textId="77777777" w:rsidTr="00C206FD">
        <w:trPr>
          <w:trHeight w:val="133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2949" w14:textId="77777777" w:rsidR="00BC085B" w:rsidRPr="00047E11" w:rsidRDefault="00BC085B" w:rsidP="00675D1F">
            <w:pPr>
              <w:jc w:val="center"/>
              <w:rPr>
                <w:b/>
                <w:bCs/>
                <w:sz w:val="18"/>
                <w:szCs w:val="18"/>
              </w:rPr>
            </w:pPr>
            <w:r w:rsidRPr="00047E11">
              <w:rPr>
                <w:b/>
                <w:bCs/>
                <w:sz w:val="18"/>
                <w:szCs w:val="18"/>
              </w:rPr>
              <w:t>2.1.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B50E" w14:textId="77777777" w:rsidR="00BC085B" w:rsidRPr="00047E11" w:rsidRDefault="00BC085B" w:rsidP="00675D1F">
            <w:pPr>
              <w:rPr>
                <w:noProof/>
                <w:sz w:val="18"/>
                <w:szCs w:val="18"/>
              </w:rPr>
            </w:pPr>
            <w:r w:rsidRPr="00047E11">
              <w:rPr>
                <w:sz w:val="18"/>
                <w:szCs w:val="18"/>
              </w:rPr>
              <w:t xml:space="preserve">Единые тарифы на </w:t>
            </w:r>
            <w:r w:rsidRPr="00047E11">
              <w:rPr>
                <w:bCs/>
                <w:sz w:val="18"/>
                <w:szCs w:val="18"/>
              </w:rPr>
              <w:t xml:space="preserve">услугу регионального оператора по обращению с твердыми коммунальными отходами, </w:t>
            </w:r>
            <w:r w:rsidRPr="00047E11">
              <w:rPr>
                <w:sz w:val="18"/>
                <w:szCs w:val="18"/>
              </w:rPr>
              <w:t>руб./м</w:t>
            </w:r>
            <w:r w:rsidRPr="00047E1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CA445" w14:textId="77777777" w:rsidR="00BC085B" w:rsidRPr="00047E11" w:rsidRDefault="00BC085B" w:rsidP="00C206FD">
            <w:pPr>
              <w:ind w:left="-73" w:right="-120"/>
              <w:jc w:val="center"/>
              <w:rPr>
                <w:sz w:val="18"/>
                <w:szCs w:val="18"/>
              </w:rPr>
            </w:pPr>
            <w:r w:rsidRPr="00047E11">
              <w:rPr>
                <w:sz w:val="18"/>
                <w:szCs w:val="18"/>
              </w:rPr>
              <w:t>707,03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697CC" w14:textId="6D53E8CA" w:rsidR="00BC085B" w:rsidRPr="00047E11" w:rsidRDefault="00800C7A" w:rsidP="00C206FD">
            <w:pPr>
              <w:ind w:left="-73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791,17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A57CF" w14:textId="3BAF8980" w:rsidR="00BC085B" w:rsidRPr="00047E11" w:rsidRDefault="00800C7A" w:rsidP="00C206FD">
            <w:pPr>
              <w:ind w:left="-73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E8591F">
              <w:rPr>
                <w:sz w:val="18"/>
                <w:szCs w:val="18"/>
              </w:rPr>
              <w:t>70,00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76CDA" w14:textId="6AB88D6E" w:rsidR="00BC085B" w:rsidRPr="00047E11" w:rsidRDefault="00800C7A" w:rsidP="00C206FD">
            <w:pPr>
              <w:ind w:left="-73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774,95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7BA11" w14:textId="22C08FDD" w:rsidR="00BC085B" w:rsidRPr="00047E11" w:rsidRDefault="00800C7A" w:rsidP="00C206FD">
            <w:pPr>
              <w:ind w:left="-73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774,95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9F3F8" w14:textId="484881E7" w:rsidR="00BC085B" w:rsidRPr="00047E11" w:rsidRDefault="00800C7A" w:rsidP="00C206FD">
            <w:pPr>
              <w:ind w:left="-73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802,07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14A1C" w14:textId="362793C7" w:rsidR="00BC085B" w:rsidRPr="00047E11" w:rsidRDefault="00800C7A" w:rsidP="00C206FD">
            <w:pPr>
              <w:ind w:left="-73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802,07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4E5EC" w14:textId="5E25B22A" w:rsidR="00BC085B" w:rsidRPr="00047E11" w:rsidRDefault="00800C7A" w:rsidP="00C206FD">
            <w:pPr>
              <w:ind w:left="-73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834,1</w:t>
            </w:r>
            <w:r w:rsidR="00E8591F">
              <w:rPr>
                <w:sz w:val="18"/>
                <w:szCs w:val="18"/>
              </w:rPr>
              <w:t>2</w:t>
            </w:r>
          </w:p>
        </w:tc>
      </w:tr>
      <w:tr w:rsidR="00BC085B" w:rsidRPr="00BC085B" w14:paraId="7C0C69C1" w14:textId="77777777" w:rsidTr="00C206FD">
        <w:trPr>
          <w:trHeight w:val="133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F80A" w14:textId="77777777" w:rsidR="00BC085B" w:rsidRPr="00047E11" w:rsidRDefault="00BC085B" w:rsidP="00675D1F">
            <w:pPr>
              <w:jc w:val="center"/>
              <w:rPr>
                <w:b/>
                <w:bCs/>
                <w:sz w:val="18"/>
                <w:szCs w:val="18"/>
              </w:rPr>
            </w:pPr>
            <w:r w:rsidRPr="00047E11">
              <w:rPr>
                <w:b/>
                <w:bCs/>
                <w:sz w:val="18"/>
                <w:szCs w:val="18"/>
              </w:rPr>
              <w:t>2.2.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63C3" w14:textId="77777777" w:rsidR="00BC085B" w:rsidRPr="00047E11" w:rsidRDefault="00BC085B" w:rsidP="00675D1F">
            <w:pPr>
              <w:rPr>
                <w:noProof/>
                <w:sz w:val="18"/>
                <w:szCs w:val="18"/>
              </w:rPr>
            </w:pPr>
            <w:r w:rsidRPr="00047E11">
              <w:rPr>
                <w:sz w:val="18"/>
                <w:szCs w:val="18"/>
              </w:rPr>
              <w:t xml:space="preserve">Единые тарифы на </w:t>
            </w:r>
            <w:r w:rsidRPr="00047E11">
              <w:rPr>
                <w:bCs/>
                <w:sz w:val="18"/>
                <w:szCs w:val="18"/>
              </w:rPr>
              <w:t xml:space="preserve">услугу регионального оператора по обращению с твердыми коммунальными отходами </w:t>
            </w:r>
            <w:r w:rsidRPr="00047E11">
              <w:rPr>
                <w:bCs/>
                <w:noProof/>
                <w:sz w:val="18"/>
                <w:szCs w:val="18"/>
              </w:rPr>
              <w:t>(при раздельном накоплении)</w:t>
            </w:r>
            <w:r w:rsidRPr="00047E11">
              <w:rPr>
                <w:bCs/>
                <w:sz w:val="18"/>
                <w:szCs w:val="18"/>
              </w:rPr>
              <w:t>,</w:t>
            </w:r>
            <w:r w:rsidRPr="00047E11">
              <w:rPr>
                <w:sz w:val="18"/>
                <w:szCs w:val="18"/>
              </w:rPr>
              <w:t>руб./м</w:t>
            </w:r>
            <w:r w:rsidRPr="00047E1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2F84C" w14:textId="1A325CA8" w:rsidR="00BC085B" w:rsidRPr="00047E11" w:rsidRDefault="00243374" w:rsidP="00C206FD">
            <w:pPr>
              <w:ind w:left="-73" w:right="-120"/>
              <w:jc w:val="center"/>
              <w:rPr>
                <w:sz w:val="18"/>
                <w:szCs w:val="18"/>
                <w:highlight w:val="cyan"/>
              </w:rPr>
            </w:pPr>
            <w:r w:rsidRPr="001303BB">
              <w:rPr>
                <w:sz w:val="18"/>
                <w:szCs w:val="18"/>
              </w:rPr>
              <w:t>589,69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C47E3" w14:textId="50F8BE09" w:rsidR="00BC085B" w:rsidRPr="00E20B82" w:rsidRDefault="00800C7A" w:rsidP="00C206FD">
            <w:pPr>
              <w:ind w:left="-73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595,23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EA5DB" w14:textId="0932F3A7" w:rsidR="00BC085B" w:rsidRPr="00E20B82" w:rsidRDefault="00800C7A" w:rsidP="00C206FD">
            <w:pPr>
              <w:ind w:left="-73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595,23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DACF6" w14:textId="46EEA959" w:rsidR="00BC085B" w:rsidRPr="00E20B82" w:rsidRDefault="00800C7A" w:rsidP="00C206FD">
            <w:pPr>
              <w:ind w:left="-73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620,82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10A26" w14:textId="07B4B096" w:rsidR="00BC085B" w:rsidRPr="00E20B82" w:rsidRDefault="00800C7A" w:rsidP="00C206FD">
            <w:pPr>
              <w:ind w:left="-73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620,82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F10CB" w14:textId="4A9E4C0F" w:rsidR="00BC085B" w:rsidRPr="00E20B82" w:rsidRDefault="00800C7A" w:rsidP="00C206FD">
            <w:pPr>
              <w:ind w:left="-73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645,65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43668" w14:textId="6ED26C46" w:rsidR="00BC085B" w:rsidRPr="00E20B82" w:rsidRDefault="00800C7A" w:rsidP="00C206FD">
            <w:pPr>
              <w:ind w:left="-73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645,6</w:t>
            </w:r>
            <w:r w:rsidR="003D61C3">
              <w:rPr>
                <w:sz w:val="18"/>
                <w:szCs w:val="18"/>
              </w:rPr>
              <w:t>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7F485" w14:textId="2BAAAC8E" w:rsidR="00BC085B" w:rsidRPr="00E20B82" w:rsidRDefault="00800C7A" w:rsidP="00C206FD">
            <w:pPr>
              <w:ind w:left="-73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655,6</w:t>
            </w:r>
            <w:r w:rsidR="003D61C3">
              <w:rPr>
                <w:sz w:val="18"/>
                <w:szCs w:val="18"/>
              </w:rPr>
              <w:t>4</w:t>
            </w:r>
          </w:p>
        </w:tc>
      </w:tr>
    </w:tbl>
    <w:p w14:paraId="03421058" w14:textId="77777777" w:rsidR="00BC085B" w:rsidRPr="00BC085B" w:rsidRDefault="00BC085B" w:rsidP="00BC085B">
      <w:pPr>
        <w:autoSpaceDE w:val="0"/>
        <w:autoSpaceDN w:val="0"/>
        <w:adjustRightInd w:val="0"/>
        <w:spacing w:line="276" w:lineRule="auto"/>
        <w:jc w:val="right"/>
        <w:rPr>
          <w:szCs w:val="24"/>
        </w:rPr>
      </w:pPr>
      <w:r w:rsidRPr="00BC085B">
        <w:rPr>
          <w:szCs w:val="24"/>
        </w:rPr>
        <w:t>».</w:t>
      </w:r>
    </w:p>
    <w:p w14:paraId="1879C3EE" w14:textId="41EE5547" w:rsidR="00BC085B" w:rsidRPr="00BC085B" w:rsidRDefault="00BC085B" w:rsidP="00BC085B">
      <w:pPr>
        <w:autoSpaceDE w:val="0"/>
        <w:autoSpaceDN w:val="0"/>
        <w:adjustRightInd w:val="0"/>
        <w:spacing w:line="276" w:lineRule="auto"/>
        <w:ind w:firstLine="708"/>
        <w:jc w:val="both"/>
        <w:rPr>
          <w:noProof/>
          <w:szCs w:val="24"/>
        </w:rPr>
      </w:pPr>
      <w:r w:rsidRPr="00BC085B">
        <w:rPr>
          <w:b/>
          <w:szCs w:val="24"/>
        </w:rPr>
        <w:t>1.2.</w:t>
      </w:r>
      <w:r w:rsidRPr="00BC085B">
        <w:rPr>
          <w:szCs w:val="24"/>
        </w:rPr>
        <w:t xml:space="preserve"> Приложения 1, 2 к решению изложить новой редакции согласно Приложениям 1, 2 к настоящему решению.</w:t>
      </w:r>
    </w:p>
    <w:p w14:paraId="125E51A4" w14:textId="77777777" w:rsidR="00BC085B" w:rsidRPr="00BC085B" w:rsidRDefault="00BC085B" w:rsidP="00BC085B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BC085B">
        <w:rPr>
          <w:b/>
          <w:szCs w:val="28"/>
        </w:rPr>
        <w:t xml:space="preserve">2. </w:t>
      </w:r>
      <w:r w:rsidRPr="00BC085B">
        <w:rPr>
          <w:szCs w:val="24"/>
        </w:rPr>
        <w:t>Настоящее решение вступает в силу с 1 января 2025 г.</w:t>
      </w:r>
    </w:p>
    <w:p w14:paraId="476EB255" w14:textId="77777777" w:rsidR="00DC3574" w:rsidRPr="00E9797F" w:rsidRDefault="00DC3574" w:rsidP="00E979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24"/>
        </w:rPr>
      </w:pPr>
    </w:p>
    <w:p w14:paraId="7CBC31BB" w14:textId="77777777" w:rsidR="0082693D" w:rsidRDefault="0082693D" w:rsidP="0082693D">
      <w:pPr>
        <w:tabs>
          <w:tab w:val="left" w:pos="1897"/>
        </w:tabs>
        <w:rPr>
          <w:szCs w:val="28"/>
        </w:rPr>
      </w:pPr>
    </w:p>
    <w:p w14:paraId="5ACCBE61" w14:textId="77777777" w:rsidR="0082693D" w:rsidRDefault="0082693D" w:rsidP="0082693D">
      <w:pPr>
        <w:tabs>
          <w:tab w:val="left" w:pos="1897"/>
        </w:tabs>
        <w:rPr>
          <w:szCs w:val="28"/>
        </w:rPr>
      </w:pPr>
    </w:p>
    <w:p w14:paraId="7BB07B5B" w14:textId="77777777" w:rsidR="00FC2361" w:rsidRPr="00FC2361" w:rsidRDefault="007F5F74" w:rsidP="004A0604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="00C64A41">
        <w:rPr>
          <w:szCs w:val="28"/>
        </w:rPr>
        <w:t>уководител</w:t>
      </w:r>
      <w:r>
        <w:rPr>
          <w:szCs w:val="28"/>
        </w:rPr>
        <w:t>ь</w:t>
      </w:r>
      <w:r w:rsidR="00C64A41">
        <w:rPr>
          <w:szCs w:val="28"/>
        </w:rPr>
        <w:t xml:space="preserve"> службы</w:t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  <w:t xml:space="preserve"> </w:t>
      </w:r>
      <w:r w:rsidR="003462DC">
        <w:rPr>
          <w:szCs w:val="28"/>
        </w:rPr>
        <w:t xml:space="preserve">           </w:t>
      </w:r>
      <w:proofErr w:type="spellStart"/>
      <w:r w:rsidR="003462DC">
        <w:rPr>
          <w:szCs w:val="28"/>
        </w:rPr>
        <w:t>Ю.Л.Алешина</w:t>
      </w:r>
      <w:proofErr w:type="spellEnd"/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950"/>
        <w:gridCol w:w="4972"/>
      </w:tblGrid>
      <w:tr w:rsidR="00FC2361" w14:paraId="4DF0812D" w14:textId="77777777" w:rsidTr="00702F89">
        <w:trPr>
          <w:trHeight w:val="1433"/>
        </w:trPr>
        <w:tc>
          <w:tcPr>
            <w:tcW w:w="4997" w:type="dxa"/>
          </w:tcPr>
          <w:p w14:paraId="3C795662" w14:textId="77777777" w:rsidR="00FC2361" w:rsidRDefault="00FC2361" w:rsidP="002C39CB">
            <w:pPr>
              <w:pageBreakBefore/>
              <w:tabs>
                <w:tab w:val="left" w:pos="1897"/>
              </w:tabs>
              <w:spacing w:line="276" w:lineRule="auto"/>
            </w:pPr>
          </w:p>
        </w:tc>
        <w:tc>
          <w:tcPr>
            <w:tcW w:w="4998" w:type="dxa"/>
          </w:tcPr>
          <w:p w14:paraId="15F3BF0D" w14:textId="77777777" w:rsidR="00BC085B" w:rsidRDefault="00BC085B" w:rsidP="00BC085B">
            <w:pPr>
              <w:pageBreakBefore/>
              <w:tabs>
                <w:tab w:val="left" w:pos="1897"/>
              </w:tabs>
              <w:spacing w:line="276" w:lineRule="auto"/>
              <w:jc w:val="center"/>
            </w:pPr>
            <w:r>
              <w:t>ПРИЛОЖЕНИЕ 1</w:t>
            </w:r>
          </w:p>
          <w:p w14:paraId="42F51A35" w14:textId="77777777" w:rsidR="00BC085B" w:rsidRDefault="00BC085B" w:rsidP="00BC085B">
            <w:pPr>
              <w:pageBreakBefore/>
              <w:tabs>
                <w:tab w:val="left" w:pos="1897"/>
              </w:tabs>
              <w:jc w:val="center"/>
            </w:pPr>
            <w:r>
              <w:t xml:space="preserve">к решению региональной службы </w:t>
            </w:r>
          </w:p>
          <w:p w14:paraId="4FFB3DD7" w14:textId="77777777" w:rsidR="00BC085B" w:rsidRDefault="00BC085B" w:rsidP="00BC085B">
            <w:pPr>
              <w:pageBreakBefore/>
              <w:tabs>
                <w:tab w:val="left" w:pos="1897"/>
              </w:tabs>
              <w:jc w:val="center"/>
            </w:pPr>
            <w:r>
              <w:t xml:space="preserve">по тарифам Нижегородской области </w:t>
            </w:r>
          </w:p>
          <w:p w14:paraId="74805218" w14:textId="26AE55B4" w:rsidR="00BC085B" w:rsidRDefault="00BC085B" w:rsidP="00BC085B">
            <w:pPr>
              <w:pageBreakBefore/>
              <w:tabs>
                <w:tab w:val="left" w:pos="1897"/>
              </w:tabs>
              <w:spacing w:line="276" w:lineRule="auto"/>
              <w:jc w:val="center"/>
            </w:pPr>
            <w:r>
              <w:t xml:space="preserve">от </w:t>
            </w:r>
            <w:r w:rsidR="00C206FD">
              <w:t xml:space="preserve">20 декабря </w:t>
            </w:r>
            <w:r>
              <w:t xml:space="preserve">2024 г. № </w:t>
            </w:r>
            <w:r w:rsidR="0026757D">
              <w:t>73/8</w:t>
            </w:r>
          </w:p>
          <w:p w14:paraId="79DA5F9F" w14:textId="77777777" w:rsidR="00BC085B" w:rsidRDefault="00BC085B" w:rsidP="00BC085B">
            <w:pPr>
              <w:pageBreakBefore/>
              <w:tabs>
                <w:tab w:val="left" w:pos="1897"/>
              </w:tabs>
              <w:spacing w:line="276" w:lineRule="auto"/>
              <w:jc w:val="center"/>
            </w:pPr>
          </w:p>
          <w:p w14:paraId="49934F2C" w14:textId="77777777" w:rsidR="0082693D" w:rsidRDefault="00BC085B" w:rsidP="002C39CB">
            <w:pPr>
              <w:pageBreakBefore/>
              <w:tabs>
                <w:tab w:val="left" w:pos="1897"/>
              </w:tabs>
              <w:spacing w:line="276" w:lineRule="auto"/>
              <w:jc w:val="center"/>
            </w:pPr>
            <w:r>
              <w:t>«</w:t>
            </w:r>
            <w:r w:rsidR="0082693D">
              <w:t>ПРИЛОЖЕНИЕ 1</w:t>
            </w:r>
          </w:p>
          <w:p w14:paraId="335120EE" w14:textId="77777777" w:rsidR="0082693D" w:rsidRDefault="0082693D" w:rsidP="002C39CB">
            <w:pPr>
              <w:pageBreakBefore/>
              <w:tabs>
                <w:tab w:val="left" w:pos="1897"/>
              </w:tabs>
              <w:jc w:val="center"/>
            </w:pPr>
            <w:r>
              <w:t xml:space="preserve">к решению региональной службы </w:t>
            </w:r>
          </w:p>
          <w:p w14:paraId="4A690B0C" w14:textId="77777777" w:rsidR="0082693D" w:rsidRDefault="0082693D" w:rsidP="002C39CB">
            <w:pPr>
              <w:pageBreakBefore/>
              <w:tabs>
                <w:tab w:val="left" w:pos="1897"/>
              </w:tabs>
              <w:jc w:val="center"/>
            </w:pPr>
            <w:r>
              <w:t xml:space="preserve">по тарифам Нижегородской области </w:t>
            </w:r>
          </w:p>
          <w:p w14:paraId="3AD9BB3A" w14:textId="77777777" w:rsidR="004A3C10" w:rsidRPr="00C9333C" w:rsidRDefault="0082693D" w:rsidP="002C39CB">
            <w:pPr>
              <w:pageBreakBefore/>
              <w:tabs>
                <w:tab w:val="left" w:pos="1897"/>
              </w:tabs>
              <w:spacing w:line="276" w:lineRule="auto"/>
              <w:jc w:val="center"/>
            </w:pPr>
            <w:r>
              <w:t xml:space="preserve">от </w:t>
            </w:r>
            <w:r w:rsidR="00D53985">
              <w:t xml:space="preserve">20 декабря </w:t>
            </w:r>
            <w:r w:rsidR="00E9797F">
              <w:t>2023</w:t>
            </w:r>
            <w:r>
              <w:t xml:space="preserve"> г. № </w:t>
            </w:r>
            <w:r w:rsidR="00F51F0D">
              <w:t>58/94</w:t>
            </w:r>
          </w:p>
        </w:tc>
      </w:tr>
    </w:tbl>
    <w:p w14:paraId="1E9884C6" w14:textId="77777777" w:rsidR="0088590D" w:rsidRPr="001D61A1" w:rsidRDefault="0088590D" w:rsidP="008C75DA">
      <w:pPr>
        <w:ind w:firstLine="720"/>
        <w:rPr>
          <w:sz w:val="20"/>
        </w:rPr>
      </w:pPr>
    </w:p>
    <w:p w14:paraId="5C2A6935" w14:textId="77777777" w:rsidR="004A3C10" w:rsidRDefault="004A3C10" w:rsidP="004A3C10">
      <w:pPr>
        <w:jc w:val="center"/>
        <w:rPr>
          <w:b/>
          <w:color w:val="000000"/>
        </w:rPr>
      </w:pPr>
      <w:r w:rsidRPr="002F52AB">
        <w:rPr>
          <w:b/>
          <w:color w:val="000000"/>
        </w:rPr>
        <w:t>ПРОИЗВОДСТВЕННАЯ ПРОГРАММА</w:t>
      </w:r>
      <w:r w:rsidRPr="002F52AB">
        <w:rPr>
          <w:b/>
          <w:color w:val="000000"/>
        </w:rPr>
        <w:br/>
        <w:t xml:space="preserve">по обращению с твердыми коммунальными отходами </w:t>
      </w:r>
    </w:p>
    <w:p w14:paraId="621308D1" w14:textId="77777777" w:rsidR="00F333FE" w:rsidRDefault="00516D51" w:rsidP="004A3C10">
      <w:pPr>
        <w:jc w:val="center"/>
        <w:rPr>
          <w:b/>
          <w:color w:val="000000"/>
        </w:rPr>
      </w:pPr>
      <w:r>
        <w:rPr>
          <w:b/>
          <w:color w:val="000000"/>
        </w:rPr>
        <w:t>по зоне</w:t>
      </w:r>
      <w:r w:rsidR="004A3C10" w:rsidRPr="002F52AB">
        <w:rPr>
          <w:b/>
          <w:color w:val="000000"/>
        </w:rPr>
        <w:t xml:space="preserve"> деятельности № 7 </w:t>
      </w:r>
    </w:p>
    <w:p w14:paraId="0F462FB7" w14:textId="77777777" w:rsidR="004A3C10" w:rsidRDefault="004A3C10" w:rsidP="004A3C10">
      <w:pPr>
        <w:jc w:val="center"/>
        <w:rPr>
          <w:b/>
          <w:color w:val="000000"/>
          <w:sz w:val="24"/>
          <w:szCs w:val="24"/>
        </w:rPr>
      </w:pPr>
      <w:r w:rsidRPr="002F52AB">
        <w:rPr>
          <w:b/>
          <w:color w:val="000000"/>
          <w:sz w:val="24"/>
          <w:szCs w:val="24"/>
        </w:rPr>
        <w:t>на пер</w:t>
      </w:r>
      <w:r w:rsidR="00E9797F">
        <w:rPr>
          <w:b/>
          <w:color w:val="000000"/>
          <w:sz w:val="24"/>
          <w:szCs w:val="24"/>
        </w:rPr>
        <w:t>иод с 01.01.2024</w:t>
      </w:r>
      <w:r>
        <w:rPr>
          <w:b/>
          <w:color w:val="000000"/>
          <w:sz w:val="24"/>
          <w:szCs w:val="24"/>
        </w:rPr>
        <w:t xml:space="preserve"> г. по 31.12.202</w:t>
      </w:r>
      <w:r w:rsidR="00E9797F">
        <w:rPr>
          <w:b/>
          <w:color w:val="000000"/>
          <w:sz w:val="24"/>
          <w:szCs w:val="24"/>
        </w:rPr>
        <w:t>8</w:t>
      </w:r>
      <w:r w:rsidRPr="002F52AB">
        <w:rPr>
          <w:b/>
          <w:color w:val="000000"/>
          <w:sz w:val="24"/>
          <w:szCs w:val="24"/>
        </w:rPr>
        <w:t xml:space="preserve"> г. </w:t>
      </w:r>
    </w:p>
    <w:p w14:paraId="26547F81" w14:textId="0A370E4D" w:rsidR="0001726C" w:rsidRPr="00C206FD" w:rsidRDefault="006C2DE6" w:rsidP="00C206FD">
      <w:pPr>
        <w:jc w:val="center"/>
        <w:rPr>
          <w:b/>
          <w:color w:val="000000"/>
          <w:sz w:val="24"/>
          <w:szCs w:val="24"/>
        </w:rPr>
      </w:pPr>
      <w:r w:rsidRPr="006C2DE6">
        <w:rPr>
          <w:b/>
          <w:color w:val="000000"/>
          <w:sz w:val="24"/>
          <w:szCs w:val="24"/>
        </w:rPr>
        <w:t>(корректировка на 2025 год)</w:t>
      </w:r>
    </w:p>
    <w:p w14:paraId="67ED3D20" w14:textId="77777777" w:rsidR="003436D8" w:rsidRDefault="003436D8" w:rsidP="00BC085B">
      <w:pPr>
        <w:rPr>
          <w:color w:val="000000"/>
          <w:sz w:val="18"/>
          <w:szCs w:val="1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63"/>
        <w:gridCol w:w="623"/>
        <w:gridCol w:w="212"/>
        <w:gridCol w:w="794"/>
        <w:gridCol w:w="854"/>
        <w:gridCol w:w="806"/>
        <w:gridCol w:w="842"/>
        <w:gridCol w:w="818"/>
        <w:gridCol w:w="828"/>
        <w:gridCol w:w="824"/>
        <w:gridCol w:w="12"/>
        <w:gridCol w:w="812"/>
        <w:gridCol w:w="814"/>
      </w:tblGrid>
      <w:tr w:rsidR="00E20B82" w:rsidRPr="00E20B82" w14:paraId="75F4439C" w14:textId="77777777" w:rsidTr="00E20B82">
        <w:trPr>
          <w:trHeight w:val="315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5B100" w14:textId="77777777" w:rsidR="00E20B82" w:rsidRPr="00E20B82" w:rsidRDefault="00E20B82" w:rsidP="00C206FD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1. Паспорт производственной программы</w:t>
            </w:r>
          </w:p>
        </w:tc>
      </w:tr>
      <w:tr w:rsidR="00E20B82" w:rsidRPr="00E20B82" w14:paraId="6BF743A9" w14:textId="77777777" w:rsidTr="00E20B82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2A61E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Наименование регулируемой организации </w:t>
            </w:r>
          </w:p>
        </w:tc>
        <w:tc>
          <w:tcPr>
            <w:tcW w:w="4160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3B9CB2" w14:textId="70DDBFEF" w:rsidR="00E20B82" w:rsidRPr="00E20B82" w:rsidRDefault="00C206FD" w:rsidP="00E20B82">
            <w:pPr>
              <w:jc w:val="center"/>
              <w:rPr>
                <w:color w:val="000000"/>
                <w:sz w:val="20"/>
              </w:rPr>
            </w:pPr>
            <w:r w:rsidRPr="00C206FD">
              <w:rPr>
                <w:color w:val="000000"/>
                <w:sz w:val="20"/>
              </w:rPr>
              <w:t>ОБЩЕСТВО С ОГРАНИЧЕННОЙ ОТВЕТСТВЕННОСТЬЮ «МСК-НТ» (ИНН 7734699480)</w:t>
            </w:r>
          </w:p>
        </w:tc>
      </w:tr>
      <w:tr w:rsidR="00E20B82" w:rsidRPr="00E20B82" w14:paraId="310F9E6D" w14:textId="77777777" w:rsidTr="00E20B82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B92EC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Местонахождение регулируемой организации</w:t>
            </w:r>
          </w:p>
        </w:tc>
        <w:tc>
          <w:tcPr>
            <w:tcW w:w="4160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702A31" w14:textId="0C1D591D" w:rsidR="00E20B82" w:rsidRPr="00E20B82" w:rsidRDefault="00C206FD" w:rsidP="00E20B82">
            <w:pPr>
              <w:jc w:val="center"/>
              <w:rPr>
                <w:color w:val="000000"/>
                <w:sz w:val="20"/>
              </w:rPr>
            </w:pPr>
            <w:r w:rsidRPr="00C206FD">
              <w:rPr>
                <w:color w:val="000000"/>
                <w:sz w:val="20"/>
              </w:rPr>
              <w:t xml:space="preserve">123423, г. Москва, </w:t>
            </w:r>
            <w:proofErr w:type="spellStart"/>
            <w:r w:rsidRPr="00C206FD">
              <w:rPr>
                <w:color w:val="000000"/>
                <w:sz w:val="20"/>
              </w:rPr>
              <w:t>вн.тер.г</w:t>
            </w:r>
            <w:proofErr w:type="spellEnd"/>
            <w:r w:rsidRPr="00C206FD">
              <w:rPr>
                <w:color w:val="000000"/>
                <w:sz w:val="20"/>
              </w:rPr>
              <w:t xml:space="preserve">. муниципальный округ </w:t>
            </w:r>
            <w:proofErr w:type="spellStart"/>
            <w:r w:rsidRPr="00C206FD">
              <w:rPr>
                <w:color w:val="000000"/>
                <w:sz w:val="20"/>
              </w:rPr>
              <w:t>Хорошево</w:t>
            </w:r>
            <w:proofErr w:type="spellEnd"/>
            <w:r w:rsidRPr="00C206FD">
              <w:rPr>
                <w:color w:val="000000"/>
                <w:sz w:val="20"/>
              </w:rPr>
              <w:t>-Мневники, ул. Нижние Мневники, д. 37А</w:t>
            </w:r>
          </w:p>
        </w:tc>
      </w:tr>
      <w:tr w:rsidR="00E20B82" w:rsidRPr="00E20B82" w14:paraId="39358195" w14:textId="77777777" w:rsidTr="00E20B82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D8268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контакты ответственных лиц</w:t>
            </w:r>
          </w:p>
        </w:tc>
        <w:tc>
          <w:tcPr>
            <w:tcW w:w="4160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09C36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Тел. 8(831)265 31 22, </w:t>
            </w:r>
            <w:proofErr w:type="spellStart"/>
            <w:r w:rsidRPr="00E20B82">
              <w:rPr>
                <w:color w:val="000000"/>
                <w:sz w:val="20"/>
              </w:rPr>
              <w:t>вн</w:t>
            </w:r>
            <w:proofErr w:type="spellEnd"/>
            <w:r w:rsidRPr="00E20B82">
              <w:rPr>
                <w:color w:val="000000"/>
                <w:sz w:val="20"/>
              </w:rPr>
              <w:t>. 513</w:t>
            </w:r>
          </w:p>
        </w:tc>
      </w:tr>
      <w:tr w:rsidR="00E20B82" w:rsidRPr="00E20B82" w14:paraId="4FC72B75" w14:textId="77777777" w:rsidTr="00E20B82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91349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4160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5AF69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Региональная служба по тарифам Нижегородской области</w:t>
            </w:r>
          </w:p>
        </w:tc>
      </w:tr>
      <w:tr w:rsidR="00E20B82" w:rsidRPr="00E20B82" w14:paraId="01A03F38" w14:textId="77777777" w:rsidTr="00E20B82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AF8F4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Местонахождение уполномоченного органа,</w:t>
            </w:r>
          </w:p>
        </w:tc>
        <w:tc>
          <w:tcPr>
            <w:tcW w:w="4160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D6D20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603005, г. Нижний Новгород, Верхне-Волжская наб., д.8/59</w:t>
            </w:r>
          </w:p>
        </w:tc>
      </w:tr>
      <w:tr w:rsidR="00E20B82" w:rsidRPr="00E20B82" w14:paraId="402B996B" w14:textId="77777777" w:rsidTr="00E20B82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5EB9B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контакты ответственных лиц</w:t>
            </w:r>
          </w:p>
        </w:tc>
        <w:tc>
          <w:tcPr>
            <w:tcW w:w="4160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C9638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тел. 8 (831) 419-99-79</w:t>
            </w:r>
          </w:p>
        </w:tc>
      </w:tr>
      <w:tr w:rsidR="00E20B82" w:rsidRPr="00E20B82" w14:paraId="16784270" w14:textId="77777777" w:rsidTr="00E20B82">
        <w:trPr>
          <w:trHeight w:val="43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964C0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4160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B1381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с 01.01.2024 по 31.12.2028</w:t>
            </w:r>
          </w:p>
        </w:tc>
      </w:tr>
      <w:tr w:rsidR="00E20B82" w:rsidRPr="00E20B82" w14:paraId="01A46BEF" w14:textId="77777777" w:rsidTr="00E20B82">
        <w:trPr>
          <w:trHeight w:val="255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97EDB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2. Планируемый объем транспортировки и захоронения твердых коммунальных отходов</w:t>
            </w:r>
          </w:p>
        </w:tc>
      </w:tr>
      <w:tr w:rsidR="00E20B82" w:rsidRPr="00E20B82" w14:paraId="5664C887" w14:textId="77777777" w:rsidTr="007C1A31">
        <w:trPr>
          <w:trHeight w:val="630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D512B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Наименование услуги</w:t>
            </w:r>
          </w:p>
        </w:tc>
        <w:tc>
          <w:tcPr>
            <w:tcW w:w="8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FB1F2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На 2024 год </w:t>
            </w:r>
            <w:r w:rsidRPr="00E20B82">
              <w:rPr>
                <w:color w:val="000000"/>
                <w:sz w:val="20"/>
              </w:rPr>
              <w:br/>
              <w:t>(утверждено)</w:t>
            </w:r>
          </w:p>
        </w:tc>
        <w:tc>
          <w:tcPr>
            <w:tcW w:w="8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A4F4B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На 2025 год (скорректировано)</w:t>
            </w:r>
          </w:p>
        </w:tc>
        <w:tc>
          <w:tcPr>
            <w:tcW w:w="8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0BF2F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На 2026 год (скорректировано)</w:t>
            </w:r>
          </w:p>
        </w:tc>
        <w:tc>
          <w:tcPr>
            <w:tcW w:w="84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3427C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На 2027 год (скорректировано)</w:t>
            </w:r>
          </w:p>
        </w:tc>
        <w:tc>
          <w:tcPr>
            <w:tcW w:w="82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A470E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На 2028 год (скорректировано)</w:t>
            </w:r>
          </w:p>
        </w:tc>
      </w:tr>
      <w:tr w:rsidR="00E20B82" w:rsidRPr="00E20B82" w14:paraId="73A530E9" w14:textId="77777777" w:rsidTr="007C1A31">
        <w:trPr>
          <w:trHeight w:val="330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DBC81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Объем обращения с ТКО, тыс. м</w:t>
            </w:r>
            <w:r w:rsidRPr="00E20B82">
              <w:rPr>
                <w:color w:val="000000"/>
                <w:sz w:val="20"/>
                <w:vertAlign w:val="superscript"/>
              </w:rPr>
              <w:t>3</w:t>
            </w:r>
            <w:r w:rsidRPr="00E20B82">
              <w:rPr>
                <w:color w:val="000000"/>
                <w:sz w:val="20"/>
              </w:rPr>
              <w:t>, всего:</w:t>
            </w:r>
          </w:p>
        </w:tc>
        <w:tc>
          <w:tcPr>
            <w:tcW w:w="8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59C6B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1218,31</w:t>
            </w:r>
          </w:p>
        </w:tc>
        <w:tc>
          <w:tcPr>
            <w:tcW w:w="8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EA2F1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1 218,31</w:t>
            </w:r>
          </w:p>
        </w:tc>
        <w:tc>
          <w:tcPr>
            <w:tcW w:w="8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DCAE0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1 218,31</w:t>
            </w:r>
          </w:p>
        </w:tc>
        <w:tc>
          <w:tcPr>
            <w:tcW w:w="84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CA641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1 218,31</w:t>
            </w:r>
          </w:p>
        </w:tc>
        <w:tc>
          <w:tcPr>
            <w:tcW w:w="82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2CBE7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1 218,31</w:t>
            </w:r>
          </w:p>
        </w:tc>
      </w:tr>
      <w:tr w:rsidR="00E20B82" w:rsidRPr="00E20B82" w14:paraId="669CD951" w14:textId="77777777" w:rsidTr="007C1A31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24C3D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    в т.ч. при раздельном накоплении</w:t>
            </w:r>
          </w:p>
        </w:tc>
        <w:tc>
          <w:tcPr>
            <w:tcW w:w="8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381B9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534,74</w:t>
            </w:r>
          </w:p>
        </w:tc>
        <w:tc>
          <w:tcPr>
            <w:tcW w:w="8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46D92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534,74</w:t>
            </w:r>
          </w:p>
        </w:tc>
        <w:tc>
          <w:tcPr>
            <w:tcW w:w="8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C724C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534,74</w:t>
            </w:r>
          </w:p>
        </w:tc>
        <w:tc>
          <w:tcPr>
            <w:tcW w:w="84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9BBE8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534,74</w:t>
            </w:r>
          </w:p>
        </w:tc>
        <w:tc>
          <w:tcPr>
            <w:tcW w:w="82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A7525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534,74</w:t>
            </w:r>
          </w:p>
        </w:tc>
      </w:tr>
      <w:tr w:rsidR="00E20B82" w:rsidRPr="00E20B82" w14:paraId="6F2AF451" w14:textId="77777777" w:rsidTr="00E20B82">
        <w:trPr>
          <w:trHeight w:val="315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9E034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3. Мероприятия производственной программы</w:t>
            </w:r>
          </w:p>
        </w:tc>
      </w:tr>
      <w:tr w:rsidR="00E20B82" w:rsidRPr="00E20B82" w14:paraId="7591AEB7" w14:textId="77777777" w:rsidTr="00E20B82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BC7ED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 </w:t>
            </w:r>
          </w:p>
        </w:tc>
        <w:tc>
          <w:tcPr>
            <w:tcW w:w="4160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1BCB8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Дата реализации мероприятия</w:t>
            </w:r>
          </w:p>
        </w:tc>
      </w:tr>
      <w:tr w:rsidR="00E20B82" w:rsidRPr="00E20B82" w14:paraId="25449845" w14:textId="77777777" w:rsidTr="007C1A31">
        <w:trPr>
          <w:trHeight w:val="58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89472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8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3BDE5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с  01.01.2024 по 31.12.2024 (утверждено)</w:t>
            </w:r>
          </w:p>
        </w:tc>
        <w:tc>
          <w:tcPr>
            <w:tcW w:w="8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E8C3FF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с  01.01.2025 по 31.12.2025 (скорректировано)</w:t>
            </w:r>
          </w:p>
        </w:tc>
        <w:tc>
          <w:tcPr>
            <w:tcW w:w="8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3E442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с  01.01.2026 по 31.12.2026  (скорректировано)</w:t>
            </w:r>
          </w:p>
        </w:tc>
        <w:tc>
          <w:tcPr>
            <w:tcW w:w="84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86A8F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с  01.01.2027 по 31.12.2027 (скорректировано)</w:t>
            </w:r>
          </w:p>
        </w:tc>
        <w:tc>
          <w:tcPr>
            <w:tcW w:w="8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2C945E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с  01.01.2028 по 31.12.2028 (скорректировано)</w:t>
            </w:r>
          </w:p>
        </w:tc>
      </w:tr>
      <w:tr w:rsidR="00E20B82" w:rsidRPr="00E20B82" w14:paraId="19D32210" w14:textId="77777777" w:rsidTr="007C1A31">
        <w:trPr>
          <w:trHeight w:val="945"/>
        </w:trPr>
        <w:tc>
          <w:tcPr>
            <w:tcW w:w="8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2496D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8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E17B84C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Объем финансовых потребностей, необходимых для реализации производственной программы, тыс. руб.</w:t>
            </w:r>
          </w:p>
        </w:tc>
        <w:tc>
          <w:tcPr>
            <w:tcW w:w="8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F0607BC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Объем финансовых потребностей, необходимых для реализации производственной программы, тыс. руб.</w:t>
            </w:r>
          </w:p>
        </w:tc>
        <w:tc>
          <w:tcPr>
            <w:tcW w:w="8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563A61F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Объем финансовых потребностей, необходимых для реализации производственной программы, тыс. руб.</w:t>
            </w:r>
          </w:p>
        </w:tc>
        <w:tc>
          <w:tcPr>
            <w:tcW w:w="84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AE8992D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Объем финансовых потребностей, необходимых для реализации производственной программы, тыс. руб.</w:t>
            </w:r>
          </w:p>
        </w:tc>
        <w:tc>
          <w:tcPr>
            <w:tcW w:w="82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84929BE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Объем финансовых потребностей, необходимых для реализации производственной программы, тыс. руб.</w:t>
            </w:r>
          </w:p>
        </w:tc>
      </w:tr>
      <w:tr w:rsidR="00E20B82" w:rsidRPr="00E20B82" w14:paraId="37D95B0B" w14:textId="77777777" w:rsidTr="007C1A31">
        <w:trPr>
          <w:trHeight w:val="750"/>
        </w:trPr>
        <w:tc>
          <w:tcPr>
            <w:tcW w:w="8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E7097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C23436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9CFEA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в т.ч. при раздельном накоплении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A04BF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4EAD5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в т.ч. при раздельном накоплении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1B6E3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1DD36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в т.ч. при раздельном накоплении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023AE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5937D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в т.ч. при раздельном накоплении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814F9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98A3E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в т.ч. при раздельном накоплении</w:t>
            </w:r>
          </w:p>
        </w:tc>
      </w:tr>
      <w:tr w:rsidR="00E20B82" w:rsidRPr="00E20B82" w14:paraId="2736047A" w14:textId="77777777" w:rsidTr="007C1A31">
        <w:trPr>
          <w:trHeight w:val="52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868BC4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Расходы на обработку, обезвреживание и (или) захоронение ТКО (затраты оператора по обращению с ТКО)</w:t>
            </w:r>
          </w:p>
        </w:tc>
        <w:tc>
          <w:tcPr>
            <w:tcW w:w="42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C9EB7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200 891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1BB62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71 160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E5D77" w14:textId="3269EA2E" w:rsidR="00E20B82" w:rsidRPr="00E20B82" w:rsidRDefault="0024509A" w:rsidP="00155167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227 </w:t>
            </w:r>
            <w:r w:rsidR="00155167">
              <w:rPr>
                <w:color w:val="000000"/>
                <w:sz w:val="18"/>
              </w:rPr>
              <w:t>958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48748" w14:textId="5FB50FD9" w:rsidR="00E20B82" w:rsidRPr="00E20B82" w:rsidRDefault="00155167" w:rsidP="00E20B82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48 470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6A1F6" w14:textId="5F457F30" w:rsidR="00E20B82" w:rsidRPr="00E20B82" w:rsidRDefault="00155167" w:rsidP="00E20B82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237 691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014CF" w14:textId="159783F3" w:rsidR="00E20B82" w:rsidRPr="00E20B82" w:rsidRDefault="00155167" w:rsidP="00E20B82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52 529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B3D1D" w14:textId="3C737280" w:rsidR="00E20B82" w:rsidRPr="00E20B82" w:rsidRDefault="00155167" w:rsidP="00E20B82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244 401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45B60" w14:textId="004B2B16" w:rsidR="00E20B82" w:rsidRPr="00E20B82" w:rsidRDefault="00155167" w:rsidP="00E20B82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55 029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2438D" w14:textId="4E4DC1A1" w:rsidR="00E20B82" w:rsidRPr="00E20B82" w:rsidRDefault="00155167" w:rsidP="00E20B82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254 177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62B40" w14:textId="5633C3D0" w:rsidR="00E20B82" w:rsidRPr="00E20B82" w:rsidRDefault="00155167" w:rsidP="00E20B82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57 230</w:t>
            </w:r>
          </w:p>
        </w:tc>
      </w:tr>
      <w:tr w:rsidR="00E20B82" w:rsidRPr="00E20B82" w14:paraId="318C4AA2" w14:textId="77777777" w:rsidTr="007C1A31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568812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Транспортирование ТКО</w:t>
            </w:r>
          </w:p>
        </w:tc>
        <w:tc>
          <w:tcPr>
            <w:tcW w:w="42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F0CE1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554 247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DF49F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153 487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E4C49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586 393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13BCC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162 391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FF28E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611 608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8E537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169 374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E283A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636 072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A0A38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176 149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6D552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661 515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26F7F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183 194</w:t>
            </w:r>
          </w:p>
        </w:tc>
      </w:tr>
      <w:tr w:rsidR="00E20B82" w:rsidRPr="00E20B82" w14:paraId="178C652E" w14:textId="77777777" w:rsidTr="007C1A31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17E71D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Негативное воздействие на окружающую среду</w:t>
            </w:r>
          </w:p>
        </w:tc>
        <w:tc>
          <w:tcPr>
            <w:tcW w:w="42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A4191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21F14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F4671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E2069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E414D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BE2B0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4713A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87824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0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5CE27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2762D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0</w:t>
            </w:r>
          </w:p>
        </w:tc>
      </w:tr>
      <w:tr w:rsidR="00E20B82" w:rsidRPr="00E20B82" w14:paraId="08B7BADA" w14:textId="77777777" w:rsidTr="007C1A31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125E78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Собственные расходы регионального оператора</w:t>
            </w:r>
          </w:p>
        </w:tc>
        <w:tc>
          <w:tcPr>
            <w:tcW w:w="42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BEE361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100 973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5EC83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37 833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F30C2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94 773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E7425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38 609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A77FA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98 146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95EB4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40 228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2F1AA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101 703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DE22C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41 736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A7C8A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105 366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889B6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43 444</w:t>
            </w:r>
          </w:p>
        </w:tc>
      </w:tr>
      <w:tr w:rsidR="00E20B82" w:rsidRPr="00E20B82" w14:paraId="5ADA004D" w14:textId="77777777" w:rsidTr="007C1A31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87E55C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 - сбытовые расходы (расходы по сомнительным долгам)</w:t>
            </w:r>
          </w:p>
        </w:tc>
        <w:tc>
          <w:tcPr>
            <w:tcW w:w="42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6BBAE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14 777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B0A6F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C0058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6 706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5F666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A9D5D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6 706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3F1B8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D0020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6 706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AB521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0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35CE1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6 706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EC575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0</w:t>
            </w:r>
          </w:p>
        </w:tc>
      </w:tr>
      <w:tr w:rsidR="00E20B82" w:rsidRPr="00E20B82" w14:paraId="35381851" w14:textId="77777777" w:rsidTr="007C1A31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4A6442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 - банковская гарантия</w:t>
            </w:r>
          </w:p>
        </w:tc>
        <w:tc>
          <w:tcPr>
            <w:tcW w:w="42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F53375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1 802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3F688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791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58FE1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1 906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D87B9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791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CAE02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1 906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C487C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791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59B02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1 906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86D06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791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B5C17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1 906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8C130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791</w:t>
            </w:r>
          </w:p>
        </w:tc>
      </w:tr>
      <w:tr w:rsidR="00E20B82" w:rsidRPr="00E20B82" w14:paraId="31A7D412" w14:textId="77777777" w:rsidTr="007C1A31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09B903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 - расходы на заключение и обслуживание договоров</w:t>
            </w:r>
          </w:p>
        </w:tc>
        <w:tc>
          <w:tcPr>
            <w:tcW w:w="42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B7CE9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75 062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3C1CD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32 946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E9010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76 436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9B7AB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33 549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7C65C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79 407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1637B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34 992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23809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82 560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C5648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36 392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6FE06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85 804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BD504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37 847</w:t>
            </w:r>
          </w:p>
        </w:tc>
      </w:tr>
      <w:tr w:rsidR="00E20B82" w:rsidRPr="00E20B82" w14:paraId="6A2ABCD7" w14:textId="77777777" w:rsidTr="007C1A31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7F734F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 - приобретение и содержание контейнеров и бункеров</w:t>
            </w:r>
          </w:p>
        </w:tc>
        <w:tc>
          <w:tcPr>
            <w:tcW w:w="42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75D17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4 892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B0874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2 147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046D2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5 176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9C9B9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2 272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C731A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5 398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8B5C9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2 369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2DE46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5 614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5FFD1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2 464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3CD58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5 839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96954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2 563</w:t>
            </w:r>
          </w:p>
        </w:tc>
      </w:tr>
      <w:tr w:rsidR="00E20B82" w:rsidRPr="00E20B82" w14:paraId="437106CF" w14:textId="77777777" w:rsidTr="007C1A31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9B7194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 - уборка мест погрузки ТКО</w:t>
            </w:r>
          </w:p>
        </w:tc>
        <w:tc>
          <w:tcPr>
            <w:tcW w:w="42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0FCB4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687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B593C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302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B3673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727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4C9F3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319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41F9C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759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D5D37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333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DF401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789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688ED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346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FDFA3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820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34D80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360</w:t>
            </w:r>
          </w:p>
        </w:tc>
      </w:tr>
      <w:tr w:rsidR="00E20B82" w:rsidRPr="00E20B82" w14:paraId="4CD8737C" w14:textId="77777777" w:rsidTr="007C1A31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1F0ED6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 - расходы по уплате налогов и сборов</w:t>
            </w:r>
          </w:p>
        </w:tc>
        <w:tc>
          <w:tcPr>
            <w:tcW w:w="42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890733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6191B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DD1AA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12AB7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0A505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771EE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A8B62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1F2DC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0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ECDF7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07A16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0</w:t>
            </w:r>
          </w:p>
        </w:tc>
      </w:tr>
      <w:tr w:rsidR="00E20B82" w:rsidRPr="00E20B82" w14:paraId="162F2D03" w14:textId="77777777" w:rsidTr="007C1A31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D33F8E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 - реализация вторичного сырья</w:t>
            </w:r>
          </w:p>
        </w:tc>
        <w:tc>
          <w:tcPr>
            <w:tcW w:w="42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39E675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ACEFF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-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40B31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-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E28B3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C22F6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5F93A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7194F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2D37A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-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7B8C0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-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777E4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-</w:t>
            </w:r>
          </w:p>
        </w:tc>
      </w:tr>
      <w:tr w:rsidR="00E20B82" w:rsidRPr="00E20B82" w14:paraId="057C4F0D" w14:textId="77777777" w:rsidTr="007C1A31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DE94FF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 - расчетная предпринимательская прибыль</w:t>
            </w:r>
          </w:p>
        </w:tc>
        <w:tc>
          <w:tcPr>
            <w:tcW w:w="42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6CA5C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3 753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E0F73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1 647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39B6D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3 822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E669C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1 677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3497C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3 970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6F994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1 743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1934E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4 128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D10CC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1 743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A2672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4 290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1B011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1 883</w:t>
            </w:r>
          </w:p>
        </w:tc>
      </w:tr>
      <w:tr w:rsidR="00E20B82" w:rsidRPr="00E20B82" w14:paraId="7321A996" w14:textId="77777777" w:rsidTr="007C1A31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F15528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lastRenderedPageBreak/>
              <w:t>Корректировка НВВ</w:t>
            </w:r>
          </w:p>
        </w:tc>
        <w:tc>
          <w:tcPr>
            <w:tcW w:w="42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5C922F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-30 721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0E6D1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3E6A5" w14:textId="32869330" w:rsidR="00E20B82" w:rsidRPr="00E20B82" w:rsidRDefault="00155167" w:rsidP="00E20B82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3 696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43868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4E045" w14:textId="4E020BD9" w:rsidR="00E20B82" w:rsidRPr="00E20B82" w:rsidRDefault="00155167" w:rsidP="00E20B82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-2 650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CA5E4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4C1BE" w14:textId="47A4BDD8" w:rsidR="00E20B82" w:rsidRPr="00E20B82" w:rsidRDefault="00155167" w:rsidP="00E20B82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-2 650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96C6A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0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108E8" w14:textId="145BC37B" w:rsidR="00E20B82" w:rsidRPr="00E20B82" w:rsidRDefault="00155167" w:rsidP="00E20B82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-2 650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F836C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0</w:t>
            </w:r>
          </w:p>
        </w:tc>
      </w:tr>
      <w:tr w:rsidR="00E20B82" w:rsidRPr="00E20B82" w14:paraId="1912DA61" w14:textId="77777777" w:rsidTr="0024509A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73DA26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Сглаживание</w:t>
            </w:r>
          </w:p>
        </w:tc>
        <w:tc>
          <w:tcPr>
            <w:tcW w:w="42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84CAFC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-2 452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BDDAB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-150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3C4D6" w14:textId="4354EA43" w:rsidR="00E20B82" w:rsidRPr="00E20B82" w:rsidRDefault="00155167" w:rsidP="00E20B82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-185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305CF" w14:textId="5BD3075A" w:rsidR="00E20B82" w:rsidRPr="00E20B82" w:rsidRDefault="00155167" w:rsidP="00E20B82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21 154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2954A" w14:textId="4C79C2D8" w:rsidR="00E20B82" w:rsidRPr="00E20B82" w:rsidRDefault="00155167" w:rsidP="00E20B82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14 015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60F79" w14:textId="67A21605" w:rsidR="00E20B82" w:rsidRPr="00E20B82" w:rsidRDefault="00155167" w:rsidP="00E20B82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6C7BC3" w14:textId="43CA93E5" w:rsidR="00E20B82" w:rsidRPr="00E20B82" w:rsidRDefault="00155167" w:rsidP="00E20B82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-1 543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4A369" w14:textId="10CDB66D" w:rsidR="00E20B82" w:rsidRPr="00E20B82" w:rsidRDefault="00155167" w:rsidP="00E20B82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-8 160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8DB621" w14:textId="58EB7D02" w:rsidR="00E20B82" w:rsidRPr="00E20B82" w:rsidRDefault="00155167" w:rsidP="00E20B82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-9 835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10FAB" w14:textId="3356F4D4" w:rsidR="00E20B82" w:rsidRPr="00E20B82" w:rsidRDefault="00155167" w:rsidP="00E20B82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-12 845</w:t>
            </w:r>
          </w:p>
        </w:tc>
      </w:tr>
      <w:tr w:rsidR="00E20B82" w:rsidRPr="00E20B82" w14:paraId="7F2A5000" w14:textId="77777777" w:rsidTr="007C1A31">
        <w:trPr>
          <w:trHeight w:val="28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508B1E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Итого:</w:t>
            </w:r>
          </w:p>
        </w:tc>
        <w:tc>
          <w:tcPr>
            <w:tcW w:w="42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5A323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822 938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05A1F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262 331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E3106" w14:textId="430987BF" w:rsidR="00E20B82" w:rsidRPr="00E20B82" w:rsidRDefault="00E20B82" w:rsidP="007C1A31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912 63</w:t>
            </w:r>
            <w:r w:rsidR="007C1A31">
              <w:rPr>
                <w:color w:val="000000"/>
                <w:sz w:val="18"/>
              </w:rPr>
              <w:t>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BA43F" w14:textId="466B3027" w:rsidR="00E20B82" w:rsidRPr="00E20B82" w:rsidRDefault="00E20B82" w:rsidP="00155167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2</w:t>
            </w:r>
            <w:r w:rsidR="007C1A31">
              <w:rPr>
                <w:color w:val="000000"/>
                <w:sz w:val="18"/>
              </w:rPr>
              <w:t>70</w:t>
            </w:r>
            <w:r w:rsidRPr="00E20B82">
              <w:rPr>
                <w:color w:val="000000"/>
                <w:sz w:val="18"/>
              </w:rPr>
              <w:t xml:space="preserve"> </w:t>
            </w:r>
            <w:r w:rsidR="00155167">
              <w:rPr>
                <w:color w:val="000000"/>
                <w:sz w:val="18"/>
              </w:rPr>
              <w:t>623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8E279" w14:textId="3DFA1A69" w:rsidR="00E20B82" w:rsidRPr="00E20B82" w:rsidRDefault="00155167" w:rsidP="007C1A31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958 810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510C6" w14:textId="6B6FFACD" w:rsidR="00E20B82" w:rsidRPr="00E20B82" w:rsidRDefault="00155167" w:rsidP="007C1A31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262 131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16D73" w14:textId="4EFC7ADC" w:rsidR="00E20B82" w:rsidRPr="00E20B82" w:rsidRDefault="00155167" w:rsidP="007C1A31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977 984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08F5E" w14:textId="1692B307" w:rsidR="00E20B82" w:rsidRPr="00E20B82" w:rsidRDefault="00155167" w:rsidP="007C1A31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264 753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90B00" w14:textId="0B9EA3E9" w:rsidR="00E20B82" w:rsidRPr="00E20B82" w:rsidRDefault="00155167" w:rsidP="007C1A31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1008 574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7D098" w14:textId="358E5956" w:rsidR="00E20B82" w:rsidRPr="00E20B82" w:rsidRDefault="00155167" w:rsidP="007C1A31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271 024</w:t>
            </w:r>
          </w:p>
        </w:tc>
      </w:tr>
      <w:tr w:rsidR="00E20B82" w:rsidRPr="00E20B82" w14:paraId="20F6F992" w14:textId="77777777" w:rsidTr="00E20B82">
        <w:trPr>
          <w:trHeight w:val="42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C08B6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4. Показатели эффективности объектов обработки, обезвреживания и захоронения твердых коммунальных отходов</w:t>
            </w:r>
          </w:p>
        </w:tc>
      </w:tr>
      <w:tr w:rsidR="00E20B82" w:rsidRPr="00E20B82" w14:paraId="419E2453" w14:textId="77777777" w:rsidTr="007C1A31">
        <w:trPr>
          <w:trHeight w:val="40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D12C82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5423B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Ед. изм.</w:t>
            </w:r>
          </w:p>
        </w:tc>
        <w:tc>
          <w:tcPr>
            <w:tcW w:w="50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AA475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2024 год </w:t>
            </w:r>
          </w:p>
        </w:tc>
        <w:tc>
          <w:tcPr>
            <w:tcW w:w="8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3D9DE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2025 год </w:t>
            </w:r>
          </w:p>
        </w:tc>
        <w:tc>
          <w:tcPr>
            <w:tcW w:w="8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A10C9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2026 год </w:t>
            </w:r>
          </w:p>
        </w:tc>
        <w:tc>
          <w:tcPr>
            <w:tcW w:w="84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2C184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2027 год </w:t>
            </w:r>
          </w:p>
        </w:tc>
        <w:tc>
          <w:tcPr>
            <w:tcW w:w="82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6BE45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2028 год</w:t>
            </w:r>
          </w:p>
        </w:tc>
      </w:tr>
      <w:tr w:rsidR="00E20B82" w:rsidRPr="00E20B82" w14:paraId="7C351B43" w14:textId="77777777" w:rsidTr="007C1A31">
        <w:trPr>
          <w:trHeight w:val="73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E45406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85C25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%</w:t>
            </w:r>
          </w:p>
        </w:tc>
        <w:tc>
          <w:tcPr>
            <w:tcW w:w="50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73DBEC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C8B676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0CC2E1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4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9D0EE0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2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078BE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</w:tr>
      <w:tr w:rsidR="00E20B82" w:rsidRPr="00E20B82" w14:paraId="5BE23FE3" w14:textId="77777777" w:rsidTr="007C1A31">
        <w:trPr>
          <w:trHeight w:val="52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63DE7D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Количество возгораний отходов в расчете на единицу площади объекта захоронения ТКО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B32B5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шт./га</w:t>
            </w:r>
          </w:p>
        </w:tc>
        <w:tc>
          <w:tcPr>
            <w:tcW w:w="50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B526AA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992A96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03ACBC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4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0685E2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B03EB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</w:tr>
      <w:tr w:rsidR="00E20B82" w:rsidRPr="00E20B82" w14:paraId="2417BECC" w14:textId="77777777" w:rsidTr="007C1A31">
        <w:trPr>
          <w:trHeight w:val="52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B9C86D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Доля ТКО, направляемых на утилизацию, в массе ТКО, принятых на обработку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AB2B9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%</w:t>
            </w:r>
          </w:p>
        </w:tc>
        <w:tc>
          <w:tcPr>
            <w:tcW w:w="50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B734BB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6EB564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316D6E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4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400655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3FAE8B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</w:tr>
      <w:tr w:rsidR="00E20B82" w:rsidRPr="00E20B82" w14:paraId="6B44AE18" w14:textId="77777777" w:rsidTr="007C1A31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FF69B5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Показатель снижения класса опасности ТКО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7172E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%</w:t>
            </w:r>
          </w:p>
        </w:tc>
        <w:tc>
          <w:tcPr>
            <w:tcW w:w="50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90EBB1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AED70C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7C907F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4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C02743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F1EFD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</w:tr>
      <w:tr w:rsidR="00E20B82" w:rsidRPr="00E20B82" w14:paraId="1C3F9674" w14:textId="77777777" w:rsidTr="007C1A31">
        <w:trPr>
          <w:trHeight w:val="76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D7B4EC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Количество выработанной и отпущенной в сеть тепловой и электрической энергии, топлива, полученного из ТКО, в расчете на 1 тонну ТКО, поступивших на объект обезвреживания ТКО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49249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Дж/кг</w:t>
            </w:r>
          </w:p>
        </w:tc>
        <w:tc>
          <w:tcPr>
            <w:tcW w:w="50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ACB81C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1FEFD9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414455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4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E724F5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187B1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</w:tr>
      <w:tr w:rsidR="00E20B82" w:rsidRPr="00E20B82" w14:paraId="29C7409C" w14:textId="77777777" w:rsidTr="00182EBE">
        <w:trPr>
          <w:trHeight w:val="1398"/>
        </w:trPr>
        <w:tc>
          <w:tcPr>
            <w:tcW w:w="8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E7BA201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5. Объем финансовых потребностей, необходимых  для  реализации производственн</w:t>
            </w:r>
            <w:r w:rsidRPr="00E20B82">
              <w:rPr>
                <w:color w:val="000000"/>
                <w:sz w:val="20"/>
              </w:rPr>
              <w:lastRenderedPageBreak/>
              <w:t>ой программы, тыс.руб.</w:t>
            </w:r>
          </w:p>
        </w:tc>
        <w:tc>
          <w:tcPr>
            <w:tcW w:w="8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2CD3D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lastRenderedPageBreak/>
              <w:t xml:space="preserve">2024 год </w:t>
            </w:r>
          </w:p>
        </w:tc>
        <w:tc>
          <w:tcPr>
            <w:tcW w:w="8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8884F0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2025 год </w:t>
            </w:r>
          </w:p>
        </w:tc>
        <w:tc>
          <w:tcPr>
            <w:tcW w:w="8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0B4B0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2026 год </w:t>
            </w:r>
          </w:p>
        </w:tc>
        <w:tc>
          <w:tcPr>
            <w:tcW w:w="84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0CB68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2027 год </w:t>
            </w:r>
          </w:p>
        </w:tc>
        <w:tc>
          <w:tcPr>
            <w:tcW w:w="82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83E34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2028 год </w:t>
            </w:r>
          </w:p>
        </w:tc>
      </w:tr>
      <w:tr w:rsidR="00E20B82" w:rsidRPr="00E20B82" w14:paraId="3832B016" w14:textId="77777777" w:rsidTr="007C1A31">
        <w:trPr>
          <w:trHeight w:val="750"/>
        </w:trPr>
        <w:tc>
          <w:tcPr>
            <w:tcW w:w="8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0673EA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</w:p>
        </w:tc>
        <w:tc>
          <w:tcPr>
            <w:tcW w:w="42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99D0A4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60E59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в т.ч. при раздельном накоплении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16664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1E01E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в т.ч. при раздельном накоплении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FDE46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F1B8B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в т.ч. при раздельном накоплении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05D7D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F74E1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в т.ч. при раздельном накоплении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3A7DE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BB81A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в т.ч. при раздельном накоплении</w:t>
            </w:r>
          </w:p>
        </w:tc>
      </w:tr>
      <w:tr w:rsidR="00155167" w:rsidRPr="00E20B82" w14:paraId="574B5D8A" w14:textId="77777777" w:rsidTr="007C1A31">
        <w:trPr>
          <w:trHeight w:val="345"/>
        </w:trPr>
        <w:tc>
          <w:tcPr>
            <w:tcW w:w="8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9A1263" w14:textId="77777777" w:rsidR="00155167" w:rsidRPr="00E20B82" w:rsidRDefault="00155167" w:rsidP="00155167">
            <w:pPr>
              <w:rPr>
                <w:color w:val="000000"/>
                <w:sz w:val="20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C02400" w14:textId="271F1AB4" w:rsidR="00155167" w:rsidRPr="00E20B82" w:rsidRDefault="00155167" w:rsidP="00155167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822 938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1EB24" w14:textId="73211543" w:rsidR="00155167" w:rsidRPr="00E20B82" w:rsidRDefault="00155167" w:rsidP="00155167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262 331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6A76F" w14:textId="57DBE33F" w:rsidR="00155167" w:rsidRPr="00E20B82" w:rsidRDefault="00155167" w:rsidP="00155167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912 63</w:t>
            </w: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2219F" w14:textId="7100E829" w:rsidR="00155167" w:rsidRPr="00E20B82" w:rsidRDefault="00155167" w:rsidP="00155167">
            <w:pPr>
              <w:jc w:val="center"/>
              <w:rPr>
                <w:color w:val="000000"/>
                <w:sz w:val="18"/>
              </w:rPr>
            </w:pPr>
            <w:r w:rsidRPr="00E20B82">
              <w:rPr>
                <w:color w:val="000000"/>
                <w:sz w:val="18"/>
              </w:rPr>
              <w:t>2</w:t>
            </w:r>
            <w:r>
              <w:rPr>
                <w:color w:val="000000"/>
                <w:sz w:val="18"/>
              </w:rPr>
              <w:t>70</w:t>
            </w:r>
            <w:r w:rsidRPr="00E20B82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623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09180" w14:textId="45280DC3" w:rsidR="00155167" w:rsidRPr="00E20B82" w:rsidRDefault="00155167" w:rsidP="00155167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958 810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AB2F0" w14:textId="4AFB2ECD" w:rsidR="00155167" w:rsidRPr="00E20B82" w:rsidRDefault="00155167" w:rsidP="00155167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262 131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FA06A" w14:textId="1686370D" w:rsidR="00155167" w:rsidRPr="00E20B82" w:rsidRDefault="00155167" w:rsidP="00155167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977 984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9ECAF" w14:textId="6EE0E6D6" w:rsidR="00155167" w:rsidRPr="00E20B82" w:rsidRDefault="00155167" w:rsidP="00155167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264 753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9B7D0" w14:textId="5E4AAF25" w:rsidR="00155167" w:rsidRPr="00E20B82" w:rsidRDefault="00155167" w:rsidP="00155167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1008 574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D6FEC" w14:textId="69724A20" w:rsidR="00155167" w:rsidRPr="00E20B82" w:rsidRDefault="00155167" w:rsidP="00155167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271 024</w:t>
            </w:r>
          </w:p>
        </w:tc>
      </w:tr>
      <w:tr w:rsidR="00E20B82" w:rsidRPr="00E20B82" w14:paraId="04D14902" w14:textId="77777777" w:rsidTr="00E20B82">
        <w:trPr>
          <w:trHeight w:val="27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068CE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6. Отчет об исполнении производственной программы за истекший период регулирования (2023 год)</w:t>
            </w:r>
          </w:p>
        </w:tc>
      </w:tr>
      <w:tr w:rsidR="00E20B82" w:rsidRPr="00E20B82" w14:paraId="349F5C83" w14:textId="77777777" w:rsidTr="00E20B82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A7E9C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Общий объем финансовых потребностей, тыс. руб.</w:t>
            </w:r>
          </w:p>
        </w:tc>
        <w:tc>
          <w:tcPr>
            <w:tcW w:w="4160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80472" w14:textId="2A0BEDD8" w:rsidR="00E20B82" w:rsidRPr="00E20B82" w:rsidRDefault="00E20B82" w:rsidP="00155167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82</w:t>
            </w:r>
            <w:r w:rsidR="00155167">
              <w:rPr>
                <w:color w:val="000000"/>
                <w:sz w:val="20"/>
              </w:rPr>
              <w:t>5</w:t>
            </w:r>
            <w:r w:rsidRPr="00E20B82">
              <w:rPr>
                <w:color w:val="000000"/>
                <w:sz w:val="20"/>
              </w:rPr>
              <w:t xml:space="preserve"> </w:t>
            </w:r>
            <w:r w:rsidR="00155167">
              <w:rPr>
                <w:color w:val="000000"/>
                <w:sz w:val="20"/>
              </w:rPr>
              <w:t>350</w:t>
            </w:r>
          </w:p>
        </w:tc>
      </w:tr>
      <w:tr w:rsidR="00E20B82" w:rsidRPr="00E20B82" w14:paraId="1493C1A0" w14:textId="77777777" w:rsidTr="00E20B82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CD1EC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Объем ТКО, тыс. куб. м.</w:t>
            </w:r>
          </w:p>
        </w:tc>
        <w:tc>
          <w:tcPr>
            <w:tcW w:w="4160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E3DBF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1272</w:t>
            </w:r>
          </w:p>
        </w:tc>
      </w:tr>
      <w:tr w:rsidR="00E20B82" w:rsidRPr="00E20B82" w14:paraId="6781FBB1" w14:textId="77777777" w:rsidTr="00E20B82">
        <w:trPr>
          <w:trHeight w:val="630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7C68F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4160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90E9A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</w:tr>
      <w:tr w:rsidR="00E20B82" w:rsidRPr="00E20B82" w14:paraId="152580A2" w14:textId="77777777" w:rsidTr="00E20B82">
        <w:trPr>
          <w:trHeight w:val="780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195AA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Мероприятия, обеспечивающие поддержание объектов обработки, обезвреживания и захоронения ТКО в состоянии, соответствующем установленным требованиям технических регламентов, тыс. руб.</w:t>
            </w:r>
          </w:p>
        </w:tc>
        <w:tc>
          <w:tcPr>
            <w:tcW w:w="4160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73E7F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</w:tr>
      <w:tr w:rsidR="00E20B82" w:rsidRPr="00E20B82" w14:paraId="0959EF78" w14:textId="77777777" w:rsidTr="00E20B82">
        <w:trPr>
          <w:trHeight w:val="420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47468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7. Общий объем финансовых потребностей за 2022 год, тыс. руб.</w:t>
            </w:r>
          </w:p>
        </w:tc>
        <w:tc>
          <w:tcPr>
            <w:tcW w:w="4160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2A468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773 177</w:t>
            </w:r>
          </w:p>
        </w:tc>
      </w:tr>
    </w:tbl>
    <w:p w14:paraId="5EA03CCD" w14:textId="6B246E42" w:rsidR="00997C3F" w:rsidRPr="00BC085B" w:rsidRDefault="00A95FA8" w:rsidP="00A95FA8">
      <w:pPr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                              </w:t>
      </w:r>
      <w:r w:rsidR="00BC085B" w:rsidRPr="00BC085B">
        <w:rPr>
          <w:color w:val="000000"/>
          <w:szCs w:val="24"/>
        </w:rPr>
        <w:t>».</w:t>
      </w:r>
    </w:p>
    <w:p w14:paraId="44496548" w14:textId="77777777" w:rsidR="0082693D" w:rsidRPr="005A0238" w:rsidRDefault="0082693D" w:rsidP="005A0238">
      <w:pPr>
        <w:jc w:val="right"/>
        <w:rPr>
          <w:color w:val="000000"/>
          <w:szCs w:val="24"/>
        </w:rPr>
      </w:pPr>
    </w:p>
    <w:p w14:paraId="69B80C6C" w14:textId="77777777" w:rsidR="00D53985" w:rsidRDefault="00D53985" w:rsidP="005A0238">
      <w:pPr>
        <w:tabs>
          <w:tab w:val="left" w:pos="1897"/>
        </w:tabs>
        <w:spacing w:line="276" w:lineRule="auto"/>
        <w:ind w:left="5103"/>
        <w:jc w:val="center"/>
      </w:pPr>
    </w:p>
    <w:p w14:paraId="63AAA324" w14:textId="77777777" w:rsidR="00C206FD" w:rsidRDefault="00C206FD" w:rsidP="00BC085B">
      <w:pPr>
        <w:tabs>
          <w:tab w:val="left" w:pos="1897"/>
        </w:tabs>
        <w:spacing w:line="276" w:lineRule="auto"/>
        <w:ind w:left="5103"/>
        <w:jc w:val="center"/>
      </w:pPr>
    </w:p>
    <w:p w14:paraId="51E63222" w14:textId="77777777" w:rsidR="00C206FD" w:rsidRDefault="00C206FD" w:rsidP="00BC085B">
      <w:pPr>
        <w:tabs>
          <w:tab w:val="left" w:pos="1897"/>
        </w:tabs>
        <w:spacing w:line="276" w:lineRule="auto"/>
        <w:ind w:left="5103"/>
        <w:jc w:val="center"/>
      </w:pPr>
    </w:p>
    <w:p w14:paraId="04D27735" w14:textId="77777777" w:rsidR="00C206FD" w:rsidRDefault="00C206FD" w:rsidP="00BC085B">
      <w:pPr>
        <w:tabs>
          <w:tab w:val="left" w:pos="1897"/>
        </w:tabs>
        <w:spacing w:line="276" w:lineRule="auto"/>
        <w:ind w:left="5103"/>
        <w:jc w:val="center"/>
      </w:pPr>
    </w:p>
    <w:p w14:paraId="6171199E" w14:textId="77777777" w:rsidR="00C206FD" w:rsidRDefault="00C206FD" w:rsidP="00BC085B">
      <w:pPr>
        <w:tabs>
          <w:tab w:val="left" w:pos="1897"/>
        </w:tabs>
        <w:spacing w:line="276" w:lineRule="auto"/>
        <w:ind w:left="5103"/>
        <w:jc w:val="center"/>
      </w:pPr>
    </w:p>
    <w:p w14:paraId="2A6317A1" w14:textId="77777777" w:rsidR="00C206FD" w:rsidRDefault="00C206FD" w:rsidP="00BC085B">
      <w:pPr>
        <w:tabs>
          <w:tab w:val="left" w:pos="1897"/>
        </w:tabs>
        <w:spacing w:line="276" w:lineRule="auto"/>
        <w:ind w:left="5103"/>
        <w:jc w:val="center"/>
      </w:pPr>
    </w:p>
    <w:p w14:paraId="697C9D1D" w14:textId="77777777" w:rsidR="00C206FD" w:rsidRDefault="00C206FD" w:rsidP="00BC085B">
      <w:pPr>
        <w:tabs>
          <w:tab w:val="left" w:pos="1897"/>
        </w:tabs>
        <w:spacing w:line="276" w:lineRule="auto"/>
        <w:ind w:left="5103"/>
        <w:jc w:val="center"/>
      </w:pPr>
    </w:p>
    <w:p w14:paraId="31A2847F" w14:textId="77777777" w:rsidR="00C206FD" w:rsidRDefault="00C206FD" w:rsidP="00BC085B">
      <w:pPr>
        <w:tabs>
          <w:tab w:val="left" w:pos="1897"/>
        </w:tabs>
        <w:spacing w:line="276" w:lineRule="auto"/>
        <w:ind w:left="5103"/>
        <w:jc w:val="center"/>
      </w:pPr>
    </w:p>
    <w:p w14:paraId="7D21BF6F" w14:textId="77777777" w:rsidR="00C206FD" w:rsidRDefault="00C206FD" w:rsidP="00BC085B">
      <w:pPr>
        <w:tabs>
          <w:tab w:val="left" w:pos="1897"/>
        </w:tabs>
        <w:spacing w:line="276" w:lineRule="auto"/>
        <w:ind w:left="5103"/>
        <w:jc w:val="center"/>
      </w:pPr>
    </w:p>
    <w:p w14:paraId="2F59EBEF" w14:textId="77777777" w:rsidR="00C206FD" w:rsidRDefault="00C206FD" w:rsidP="00BC085B">
      <w:pPr>
        <w:tabs>
          <w:tab w:val="left" w:pos="1897"/>
        </w:tabs>
        <w:spacing w:line="276" w:lineRule="auto"/>
        <w:ind w:left="5103"/>
        <w:jc w:val="center"/>
      </w:pPr>
    </w:p>
    <w:p w14:paraId="04A6F2E8" w14:textId="77777777" w:rsidR="00C206FD" w:rsidRDefault="00C206FD" w:rsidP="00BC085B">
      <w:pPr>
        <w:tabs>
          <w:tab w:val="left" w:pos="1897"/>
        </w:tabs>
        <w:spacing w:line="276" w:lineRule="auto"/>
        <w:ind w:left="5103"/>
        <w:jc w:val="center"/>
      </w:pPr>
    </w:p>
    <w:p w14:paraId="54C16BD1" w14:textId="4AF4E5A5" w:rsidR="00BC085B" w:rsidRDefault="00BC085B" w:rsidP="00BC085B">
      <w:pPr>
        <w:tabs>
          <w:tab w:val="left" w:pos="1897"/>
        </w:tabs>
        <w:spacing w:line="276" w:lineRule="auto"/>
        <w:ind w:left="5103"/>
        <w:jc w:val="center"/>
      </w:pPr>
      <w:r>
        <w:lastRenderedPageBreak/>
        <w:t>ПРИЛОЖЕНИЕ 2</w:t>
      </w:r>
    </w:p>
    <w:p w14:paraId="1B520FF0" w14:textId="77777777" w:rsidR="00BC085B" w:rsidRDefault="00BC085B" w:rsidP="00BC085B">
      <w:pPr>
        <w:tabs>
          <w:tab w:val="left" w:pos="1897"/>
        </w:tabs>
        <w:ind w:left="5103"/>
        <w:jc w:val="center"/>
      </w:pPr>
      <w:r>
        <w:t xml:space="preserve">к решению региональной службы </w:t>
      </w:r>
    </w:p>
    <w:p w14:paraId="363A29F4" w14:textId="77777777" w:rsidR="00BC085B" w:rsidRDefault="00BC085B" w:rsidP="00BC085B">
      <w:pPr>
        <w:tabs>
          <w:tab w:val="left" w:pos="1897"/>
        </w:tabs>
        <w:ind w:left="5103"/>
        <w:jc w:val="center"/>
      </w:pPr>
      <w:r>
        <w:t xml:space="preserve">по тарифам Нижегородской области </w:t>
      </w:r>
    </w:p>
    <w:p w14:paraId="70683F38" w14:textId="26E578DD" w:rsidR="00BC085B" w:rsidRDefault="00BC085B" w:rsidP="00BC085B">
      <w:pPr>
        <w:tabs>
          <w:tab w:val="left" w:pos="1897"/>
        </w:tabs>
        <w:spacing w:line="276" w:lineRule="auto"/>
        <w:ind w:left="5103"/>
        <w:jc w:val="center"/>
      </w:pPr>
      <w:r>
        <w:t xml:space="preserve">от </w:t>
      </w:r>
      <w:r w:rsidR="00C206FD">
        <w:t xml:space="preserve">20 декабря </w:t>
      </w:r>
      <w:r>
        <w:t xml:space="preserve">2024 г. № </w:t>
      </w:r>
      <w:r w:rsidR="0026757D">
        <w:t>73/8</w:t>
      </w:r>
    </w:p>
    <w:p w14:paraId="6A4E2F6B" w14:textId="77777777" w:rsidR="00BC085B" w:rsidRDefault="00BC085B" w:rsidP="005A0238">
      <w:pPr>
        <w:tabs>
          <w:tab w:val="left" w:pos="1897"/>
        </w:tabs>
        <w:spacing w:line="276" w:lineRule="auto"/>
        <w:ind w:left="5103"/>
        <w:jc w:val="center"/>
      </w:pPr>
    </w:p>
    <w:p w14:paraId="547E0140" w14:textId="635F3B9D" w:rsidR="005A0238" w:rsidRDefault="00BC085B" w:rsidP="005A0238">
      <w:pPr>
        <w:tabs>
          <w:tab w:val="left" w:pos="1897"/>
        </w:tabs>
        <w:spacing w:line="276" w:lineRule="auto"/>
        <w:ind w:left="5103"/>
        <w:jc w:val="center"/>
      </w:pPr>
      <w:r>
        <w:t>«</w:t>
      </w:r>
      <w:r w:rsidR="00B61B0F">
        <w:t>П</w:t>
      </w:r>
      <w:r w:rsidR="009E3DC6">
        <w:t>РИЛОЖЕНИЕ 2</w:t>
      </w:r>
    </w:p>
    <w:p w14:paraId="0102C4E1" w14:textId="77777777" w:rsidR="005A0238" w:rsidRDefault="005A0238" w:rsidP="005A0238">
      <w:pPr>
        <w:tabs>
          <w:tab w:val="left" w:pos="1897"/>
        </w:tabs>
        <w:ind w:left="5103"/>
        <w:jc w:val="center"/>
      </w:pPr>
      <w:r>
        <w:t xml:space="preserve">к решению региональной службы </w:t>
      </w:r>
    </w:p>
    <w:p w14:paraId="624789EF" w14:textId="77777777" w:rsidR="005A0238" w:rsidRDefault="005A0238" w:rsidP="005A0238">
      <w:pPr>
        <w:tabs>
          <w:tab w:val="left" w:pos="1897"/>
        </w:tabs>
        <w:ind w:left="5103"/>
        <w:jc w:val="center"/>
      </w:pPr>
      <w:r>
        <w:t xml:space="preserve">по тарифам Нижегородской области </w:t>
      </w:r>
    </w:p>
    <w:p w14:paraId="6D837761" w14:textId="77777777" w:rsidR="005A0238" w:rsidRDefault="00B61B0F" w:rsidP="00E9797F">
      <w:pPr>
        <w:tabs>
          <w:tab w:val="left" w:pos="1897"/>
        </w:tabs>
        <w:spacing w:line="276" w:lineRule="auto"/>
        <w:ind w:left="5103"/>
        <w:jc w:val="center"/>
      </w:pPr>
      <w:r>
        <w:t xml:space="preserve">от </w:t>
      </w:r>
      <w:r w:rsidR="00D53985">
        <w:t xml:space="preserve">20 декабря </w:t>
      </w:r>
      <w:r w:rsidR="00E9797F">
        <w:t>2023</w:t>
      </w:r>
      <w:r w:rsidR="005A0238">
        <w:t xml:space="preserve"> г. № </w:t>
      </w:r>
      <w:r w:rsidR="00F51F0D">
        <w:t>58/94</w:t>
      </w:r>
    </w:p>
    <w:p w14:paraId="6787BC92" w14:textId="77777777" w:rsidR="00E9797F" w:rsidRPr="00E9797F" w:rsidRDefault="00E9797F" w:rsidP="00E9797F">
      <w:pPr>
        <w:tabs>
          <w:tab w:val="left" w:pos="1897"/>
        </w:tabs>
        <w:spacing w:line="276" w:lineRule="auto"/>
        <w:ind w:left="5103"/>
        <w:jc w:val="center"/>
      </w:pPr>
    </w:p>
    <w:p w14:paraId="5D5A2273" w14:textId="77777777" w:rsidR="005F7C85" w:rsidRDefault="005F7C85" w:rsidP="005F7C85">
      <w:pPr>
        <w:jc w:val="center"/>
        <w:rPr>
          <w:b/>
          <w:color w:val="000000"/>
        </w:rPr>
      </w:pPr>
      <w:r w:rsidRPr="002F52AB">
        <w:rPr>
          <w:b/>
          <w:color w:val="000000"/>
        </w:rPr>
        <w:t>ПРОИЗВОДСТВЕННАЯ ПРОГРАММА</w:t>
      </w:r>
      <w:r w:rsidRPr="002F52AB">
        <w:rPr>
          <w:b/>
          <w:color w:val="000000"/>
        </w:rPr>
        <w:br/>
        <w:t xml:space="preserve">по обращению с твердыми коммунальными отходами </w:t>
      </w:r>
    </w:p>
    <w:p w14:paraId="65E887D1" w14:textId="77777777" w:rsidR="005F7C85" w:rsidRDefault="005F7C85" w:rsidP="005F7C85">
      <w:pPr>
        <w:jc w:val="center"/>
        <w:rPr>
          <w:b/>
          <w:color w:val="000000"/>
        </w:rPr>
      </w:pPr>
      <w:r>
        <w:rPr>
          <w:b/>
          <w:color w:val="000000"/>
        </w:rPr>
        <w:t>по зоне</w:t>
      </w:r>
      <w:r w:rsidRPr="002F52AB">
        <w:rPr>
          <w:b/>
          <w:color w:val="000000"/>
        </w:rPr>
        <w:t xml:space="preserve"> деятельности № </w:t>
      </w:r>
      <w:r>
        <w:rPr>
          <w:b/>
          <w:color w:val="000000"/>
        </w:rPr>
        <w:t>8</w:t>
      </w:r>
      <w:r w:rsidRPr="002F52AB">
        <w:rPr>
          <w:b/>
          <w:color w:val="000000"/>
        </w:rPr>
        <w:t xml:space="preserve"> </w:t>
      </w:r>
    </w:p>
    <w:p w14:paraId="24AF484D" w14:textId="77777777" w:rsidR="005F7C85" w:rsidRDefault="005F7C85" w:rsidP="005F7C85">
      <w:pPr>
        <w:jc w:val="center"/>
        <w:rPr>
          <w:b/>
          <w:color w:val="000000"/>
          <w:sz w:val="24"/>
          <w:szCs w:val="24"/>
        </w:rPr>
      </w:pPr>
      <w:r w:rsidRPr="002F52AB">
        <w:rPr>
          <w:b/>
          <w:color w:val="000000"/>
          <w:sz w:val="24"/>
          <w:szCs w:val="24"/>
        </w:rPr>
        <w:t>на пер</w:t>
      </w:r>
      <w:r w:rsidR="00E9797F">
        <w:rPr>
          <w:b/>
          <w:color w:val="000000"/>
          <w:sz w:val="24"/>
          <w:szCs w:val="24"/>
        </w:rPr>
        <w:t>иод с 01.01.2024</w:t>
      </w:r>
      <w:r>
        <w:rPr>
          <w:b/>
          <w:color w:val="000000"/>
          <w:sz w:val="24"/>
          <w:szCs w:val="24"/>
        </w:rPr>
        <w:t xml:space="preserve"> г. по 31.12.202</w:t>
      </w:r>
      <w:r w:rsidR="00E9797F">
        <w:rPr>
          <w:b/>
          <w:color w:val="000000"/>
          <w:sz w:val="24"/>
          <w:szCs w:val="24"/>
        </w:rPr>
        <w:t>8</w:t>
      </w:r>
      <w:r w:rsidRPr="002F52AB">
        <w:rPr>
          <w:b/>
          <w:color w:val="000000"/>
          <w:sz w:val="24"/>
          <w:szCs w:val="24"/>
        </w:rPr>
        <w:t xml:space="preserve"> г. </w:t>
      </w:r>
    </w:p>
    <w:p w14:paraId="671AB687" w14:textId="741E9EE0" w:rsidR="00D33776" w:rsidRDefault="00D33776" w:rsidP="00D33776">
      <w:pPr>
        <w:jc w:val="center"/>
        <w:rPr>
          <w:b/>
          <w:color w:val="000000"/>
          <w:sz w:val="24"/>
          <w:szCs w:val="24"/>
        </w:rPr>
      </w:pPr>
      <w:r w:rsidRPr="006C2DE6">
        <w:rPr>
          <w:b/>
          <w:color w:val="000000"/>
          <w:sz w:val="24"/>
          <w:szCs w:val="24"/>
        </w:rPr>
        <w:t>(корректировка на 2025 год)</w:t>
      </w:r>
    </w:p>
    <w:p w14:paraId="55C1E272" w14:textId="77777777" w:rsidR="0084033B" w:rsidRDefault="0084033B" w:rsidP="00D33776">
      <w:pPr>
        <w:jc w:val="center"/>
        <w:rPr>
          <w:b/>
          <w:color w:val="000000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63"/>
        <w:gridCol w:w="631"/>
        <w:gridCol w:w="210"/>
        <w:gridCol w:w="794"/>
        <w:gridCol w:w="30"/>
        <w:gridCol w:w="830"/>
        <w:gridCol w:w="794"/>
        <w:gridCol w:w="6"/>
        <w:gridCol w:w="24"/>
        <w:gridCol w:w="824"/>
        <w:gridCol w:w="824"/>
        <w:gridCol w:w="22"/>
        <w:gridCol w:w="802"/>
        <w:gridCol w:w="824"/>
        <w:gridCol w:w="6"/>
        <w:gridCol w:w="820"/>
        <w:gridCol w:w="798"/>
      </w:tblGrid>
      <w:tr w:rsidR="00E20B82" w:rsidRPr="00E20B82" w14:paraId="371BE736" w14:textId="77777777" w:rsidTr="00581AFE">
        <w:trPr>
          <w:trHeight w:val="315"/>
        </w:trPr>
        <w:tc>
          <w:tcPr>
            <w:tcW w:w="5000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07315" w14:textId="77777777" w:rsidR="00E20B82" w:rsidRPr="00E20B82" w:rsidRDefault="00E20B82" w:rsidP="00C206FD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1. Паспорт производственной программы</w:t>
            </w:r>
          </w:p>
        </w:tc>
      </w:tr>
      <w:tr w:rsidR="00E20B82" w:rsidRPr="00E20B82" w14:paraId="72F2C48D" w14:textId="77777777" w:rsidTr="00581AFE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1E2C0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Наименование регулируемой организации </w:t>
            </w:r>
          </w:p>
        </w:tc>
        <w:tc>
          <w:tcPr>
            <w:tcW w:w="4160" w:type="pct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E4BB50" w14:textId="76A95D62" w:rsidR="00E20B82" w:rsidRPr="00E20B82" w:rsidRDefault="00C206FD" w:rsidP="00E20B82">
            <w:pPr>
              <w:jc w:val="center"/>
              <w:rPr>
                <w:color w:val="000000"/>
                <w:sz w:val="20"/>
              </w:rPr>
            </w:pPr>
            <w:r w:rsidRPr="00C206FD">
              <w:rPr>
                <w:color w:val="000000"/>
                <w:sz w:val="20"/>
              </w:rPr>
              <w:t>ОБЩЕСТВО С ОГРАНИЧЕННОЙ ОТВЕТСТВЕННОСТЬЮ «МСК-НТ» (ИНН 7734699480)</w:t>
            </w:r>
          </w:p>
        </w:tc>
      </w:tr>
      <w:tr w:rsidR="00E20B82" w:rsidRPr="00E20B82" w14:paraId="758EED76" w14:textId="77777777" w:rsidTr="00581AFE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B42EA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Местонахождение регулируемой организации</w:t>
            </w:r>
          </w:p>
        </w:tc>
        <w:tc>
          <w:tcPr>
            <w:tcW w:w="4160" w:type="pct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F30837" w14:textId="2746C39E" w:rsidR="00E20B82" w:rsidRPr="00E20B82" w:rsidRDefault="00C206FD" w:rsidP="00E20B82">
            <w:pPr>
              <w:jc w:val="center"/>
              <w:rPr>
                <w:color w:val="000000"/>
                <w:sz w:val="20"/>
              </w:rPr>
            </w:pPr>
            <w:r w:rsidRPr="00C206FD">
              <w:rPr>
                <w:color w:val="000000"/>
                <w:sz w:val="20"/>
              </w:rPr>
              <w:t xml:space="preserve">123423, г. Москва, </w:t>
            </w:r>
            <w:proofErr w:type="spellStart"/>
            <w:r w:rsidRPr="00C206FD">
              <w:rPr>
                <w:color w:val="000000"/>
                <w:sz w:val="20"/>
              </w:rPr>
              <w:t>вн.тер.г</w:t>
            </w:r>
            <w:proofErr w:type="spellEnd"/>
            <w:r w:rsidRPr="00C206FD">
              <w:rPr>
                <w:color w:val="000000"/>
                <w:sz w:val="20"/>
              </w:rPr>
              <w:t xml:space="preserve">. муниципальный округ </w:t>
            </w:r>
            <w:proofErr w:type="spellStart"/>
            <w:r w:rsidRPr="00C206FD">
              <w:rPr>
                <w:color w:val="000000"/>
                <w:sz w:val="20"/>
              </w:rPr>
              <w:t>Хорошево</w:t>
            </w:r>
            <w:proofErr w:type="spellEnd"/>
            <w:r w:rsidRPr="00C206FD">
              <w:rPr>
                <w:color w:val="000000"/>
                <w:sz w:val="20"/>
              </w:rPr>
              <w:t>-Мневники, ул. Нижние Мневники, д. 37А</w:t>
            </w:r>
          </w:p>
        </w:tc>
      </w:tr>
      <w:tr w:rsidR="00E20B82" w:rsidRPr="00E20B82" w14:paraId="63E468E5" w14:textId="77777777" w:rsidTr="00581AFE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8ACA6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контакты ответственных лиц</w:t>
            </w:r>
          </w:p>
        </w:tc>
        <w:tc>
          <w:tcPr>
            <w:tcW w:w="4160" w:type="pct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41B9F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Тел. 8(831)265 31 22, </w:t>
            </w:r>
            <w:proofErr w:type="spellStart"/>
            <w:r w:rsidRPr="00E20B82">
              <w:rPr>
                <w:color w:val="000000"/>
                <w:sz w:val="20"/>
              </w:rPr>
              <w:t>вн</w:t>
            </w:r>
            <w:proofErr w:type="spellEnd"/>
            <w:r w:rsidRPr="00E20B82">
              <w:rPr>
                <w:color w:val="000000"/>
                <w:sz w:val="20"/>
              </w:rPr>
              <w:t>. 513</w:t>
            </w:r>
          </w:p>
        </w:tc>
      </w:tr>
      <w:tr w:rsidR="00E20B82" w:rsidRPr="00E20B82" w14:paraId="52839548" w14:textId="77777777" w:rsidTr="00581AFE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8F3A1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4160" w:type="pct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74A8C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Региональная служба по тарифам Нижегородской области</w:t>
            </w:r>
          </w:p>
        </w:tc>
      </w:tr>
      <w:tr w:rsidR="00E20B82" w:rsidRPr="00E20B82" w14:paraId="1410EAAA" w14:textId="77777777" w:rsidTr="00581AFE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2BC62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Местонахождение уполномоченного органа,</w:t>
            </w:r>
          </w:p>
        </w:tc>
        <w:tc>
          <w:tcPr>
            <w:tcW w:w="4160" w:type="pct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1AB2F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603005, г. Нижний Новгород, Верхне-Волжская наб., д.8/59</w:t>
            </w:r>
          </w:p>
        </w:tc>
      </w:tr>
      <w:tr w:rsidR="00E20B82" w:rsidRPr="00E20B82" w14:paraId="5FF98AD6" w14:textId="77777777" w:rsidTr="00581AFE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74543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контакты ответственных лиц</w:t>
            </w:r>
          </w:p>
        </w:tc>
        <w:tc>
          <w:tcPr>
            <w:tcW w:w="4160" w:type="pct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8FC72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тел. 8 (831) 419-99-79</w:t>
            </w:r>
          </w:p>
        </w:tc>
      </w:tr>
      <w:tr w:rsidR="00E20B82" w:rsidRPr="00E20B82" w14:paraId="5D31FFF0" w14:textId="77777777" w:rsidTr="00581AFE">
        <w:trPr>
          <w:trHeight w:val="43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02377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4160" w:type="pct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D390A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с 01.01.2024 по 31.12.2028</w:t>
            </w:r>
          </w:p>
        </w:tc>
      </w:tr>
      <w:tr w:rsidR="00E20B82" w:rsidRPr="00E20B82" w14:paraId="122E7864" w14:textId="77777777" w:rsidTr="00581AFE">
        <w:trPr>
          <w:trHeight w:val="255"/>
        </w:trPr>
        <w:tc>
          <w:tcPr>
            <w:tcW w:w="5000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479B8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2. Планируемый объем транспортировки и захоронения твердых коммунальных отходов</w:t>
            </w:r>
          </w:p>
        </w:tc>
      </w:tr>
      <w:tr w:rsidR="00E20B82" w:rsidRPr="00E20B82" w14:paraId="5DF3BD55" w14:textId="77777777" w:rsidTr="00780536">
        <w:trPr>
          <w:trHeight w:val="630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D4110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Наименование услуги</w:t>
            </w:r>
          </w:p>
        </w:tc>
        <w:tc>
          <w:tcPr>
            <w:tcW w:w="82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5C726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На 2024 год </w:t>
            </w:r>
            <w:r w:rsidRPr="00E20B82">
              <w:rPr>
                <w:color w:val="000000"/>
                <w:sz w:val="20"/>
              </w:rPr>
              <w:br/>
              <w:t>(утверждено)</w:t>
            </w:r>
          </w:p>
        </w:tc>
        <w:tc>
          <w:tcPr>
            <w:tcW w:w="83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5C976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На 2025 год (скорректировано)</w:t>
            </w:r>
          </w:p>
        </w:tc>
        <w:tc>
          <w:tcPr>
            <w:tcW w:w="85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E605F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На 2026 год (скорректировано)</w:t>
            </w:r>
          </w:p>
        </w:tc>
        <w:tc>
          <w:tcPr>
            <w:tcW w:w="82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418AB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На 2027 год (скорректировано)</w:t>
            </w:r>
          </w:p>
        </w:tc>
        <w:tc>
          <w:tcPr>
            <w:tcW w:w="8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33137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На 2028 год (скорректировано)</w:t>
            </w:r>
          </w:p>
        </w:tc>
      </w:tr>
      <w:tr w:rsidR="00E20B82" w:rsidRPr="00E20B82" w14:paraId="2AEC0270" w14:textId="77777777" w:rsidTr="00780536">
        <w:trPr>
          <w:trHeight w:val="330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3421E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Объем обращения с ТКО, тыс. м</w:t>
            </w:r>
            <w:r w:rsidRPr="00E20B82">
              <w:rPr>
                <w:color w:val="000000"/>
                <w:sz w:val="20"/>
                <w:vertAlign w:val="superscript"/>
              </w:rPr>
              <w:t>3</w:t>
            </w:r>
            <w:r w:rsidRPr="00E20B82">
              <w:rPr>
                <w:color w:val="000000"/>
                <w:sz w:val="20"/>
              </w:rPr>
              <w:t>, всего:</w:t>
            </w:r>
          </w:p>
        </w:tc>
        <w:tc>
          <w:tcPr>
            <w:tcW w:w="82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C5A60" w14:textId="77777777" w:rsidR="00E20B82" w:rsidRPr="00E20B82" w:rsidRDefault="00E20B82" w:rsidP="00581AFE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565,09</w:t>
            </w:r>
          </w:p>
        </w:tc>
        <w:tc>
          <w:tcPr>
            <w:tcW w:w="83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42124" w14:textId="77777777" w:rsidR="00E20B82" w:rsidRPr="00E20B82" w:rsidRDefault="00E20B82" w:rsidP="00581AFE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574,51</w:t>
            </w:r>
          </w:p>
        </w:tc>
        <w:tc>
          <w:tcPr>
            <w:tcW w:w="85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83D1E" w14:textId="77777777" w:rsidR="00E20B82" w:rsidRPr="00E20B82" w:rsidRDefault="00E20B82" w:rsidP="00581AFE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570,08</w:t>
            </w:r>
          </w:p>
        </w:tc>
        <w:tc>
          <w:tcPr>
            <w:tcW w:w="82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D75F9" w14:textId="77777777" w:rsidR="00E20B82" w:rsidRPr="00E20B82" w:rsidRDefault="00E20B82" w:rsidP="00581AFE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565,69</w:t>
            </w:r>
          </w:p>
        </w:tc>
        <w:tc>
          <w:tcPr>
            <w:tcW w:w="8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3B5A3" w14:textId="77777777" w:rsidR="00E20B82" w:rsidRPr="00E20B82" w:rsidRDefault="00E20B82" w:rsidP="00581AFE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561,33</w:t>
            </w:r>
          </w:p>
        </w:tc>
      </w:tr>
      <w:tr w:rsidR="00E20B82" w:rsidRPr="00E20B82" w14:paraId="7D317F51" w14:textId="77777777" w:rsidTr="00780536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63C75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    в т.ч. при раздельном накоплении</w:t>
            </w:r>
          </w:p>
        </w:tc>
        <w:tc>
          <w:tcPr>
            <w:tcW w:w="82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A3011" w14:textId="77777777" w:rsidR="00E20B82" w:rsidRPr="00E20B82" w:rsidRDefault="00E20B82" w:rsidP="00581AFE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248,03</w:t>
            </w:r>
          </w:p>
        </w:tc>
        <w:tc>
          <w:tcPr>
            <w:tcW w:w="83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2D4AA" w14:textId="77777777" w:rsidR="00E20B82" w:rsidRPr="00E20B82" w:rsidRDefault="00E20B82" w:rsidP="00581AFE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248,03</w:t>
            </w:r>
          </w:p>
        </w:tc>
        <w:tc>
          <w:tcPr>
            <w:tcW w:w="85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56B75" w14:textId="77777777" w:rsidR="00E20B82" w:rsidRPr="00E20B82" w:rsidRDefault="00E20B82" w:rsidP="00581AFE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248,03</w:t>
            </w:r>
          </w:p>
        </w:tc>
        <w:tc>
          <w:tcPr>
            <w:tcW w:w="82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817FC" w14:textId="77777777" w:rsidR="00E20B82" w:rsidRPr="00E20B82" w:rsidRDefault="00E20B82" w:rsidP="00581AFE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248,03</w:t>
            </w:r>
          </w:p>
        </w:tc>
        <w:tc>
          <w:tcPr>
            <w:tcW w:w="8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CE607" w14:textId="77777777" w:rsidR="00E20B82" w:rsidRPr="00E20B82" w:rsidRDefault="00E20B82" w:rsidP="00581AFE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248,03</w:t>
            </w:r>
          </w:p>
        </w:tc>
      </w:tr>
      <w:tr w:rsidR="00E20B82" w:rsidRPr="00E20B82" w14:paraId="47DE8BCD" w14:textId="77777777" w:rsidTr="00581AFE">
        <w:trPr>
          <w:trHeight w:val="315"/>
        </w:trPr>
        <w:tc>
          <w:tcPr>
            <w:tcW w:w="5000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E5277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3. Мероприятия производственной программы</w:t>
            </w:r>
          </w:p>
        </w:tc>
      </w:tr>
      <w:tr w:rsidR="00E20B82" w:rsidRPr="00E20B82" w14:paraId="54BE6588" w14:textId="77777777" w:rsidTr="00581AFE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618F4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 </w:t>
            </w:r>
          </w:p>
        </w:tc>
        <w:tc>
          <w:tcPr>
            <w:tcW w:w="4160" w:type="pct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82E8B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Дата реализации мероприятия</w:t>
            </w:r>
          </w:p>
        </w:tc>
      </w:tr>
      <w:tr w:rsidR="00E20B82" w:rsidRPr="00E20B82" w14:paraId="307FC13B" w14:textId="77777777" w:rsidTr="00780536">
        <w:trPr>
          <w:trHeight w:val="58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A06D9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82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F570A5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с  01.01.2024 по 31.12.2024 (утверждено)</w:t>
            </w:r>
          </w:p>
        </w:tc>
        <w:tc>
          <w:tcPr>
            <w:tcW w:w="83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EF6487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с  01.01.2025 по 31.12.2025 (скорректировано)</w:t>
            </w:r>
          </w:p>
        </w:tc>
        <w:tc>
          <w:tcPr>
            <w:tcW w:w="85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F048D1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с  01.01.2026 по 31.12.2026  (скорректировано)</w:t>
            </w:r>
          </w:p>
        </w:tc>
        <w:tc>
          <w:tcPr>
            <w:tcW w:w="8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62F20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с  01.01.2027 по 31.12.2027 (скорректировано)</w:t>
            </w:r>
          </w:p>
        </w:tc>
        <w:tc>
          <w:tcPr>
            <w:tcW w:w="8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AB71D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с  01.01.2028 по 31.12.2028 (скорректировано)</w:t>
            </w:r>
          </w:p>
        </w:tc>
      </w:tr>
      <w:tr w:rsidR="00E20B82" w:rsidRPr="00E20B82" w14:paraId="7E2406E6" w14:textId="77777777" w:rsidTr="00780536">
        <w:trPr>
          <w:trHeight w:val="945"/>
        </w:trPr>
        <w:tc>
          <w:tcPr>
            <w:tcW w:w="8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4CB47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82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E972A47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Объем финансовых потребностей, необходимых для реализации производственной программы, тыс. руб.</w:t>
            </w:r>
          </w:p>
        </w:tc>
        <w:tc>
          <w:tcPr>
            <w:tcW w:w="83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83DA435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Объем финансовых потребностей, необходимых для реализации производственной программы, тыс. руб.</w:t>
            </w:r>
          </w:p>
        </w:tc>
        <w:tc>
          <w:tcPr>
            <w:tcW w:w="85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FD16ADB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Объем финансовых потребностей, необходимых для реализации производственной программы, тыс. руб.</w:t>
            </w:r>
          </w:p>
        </w:tc>
        <w:tc>
          <w:tcPr>
            <w:tcW w:w="82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FFD3916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Объем финансовых потребностей, необходимых для реализации производственной программы, тыс. руб.</w:t>
            </w:r>
          </w:p>
        </w:tc>
        <w:tc>
          <w:tcPr>
            <w:tcW w:w="8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083DF8E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Объем финансовых потребностей, необходимых для реализации производственной программы, тыс. руб.</w:t>
            </w:r>
          </w:p>
        </w:tc>
      </w:tr>
      <w:tr w:rsidR="00E20B82" w:rsidRPr="00E20B82" w14:paraId="536E8371" w14:textId="77777777" w:rsidTr="00780536">
        <w:trPr>
          <w:trHeight w:val="750"/>
        </w:trPr>
        <w:tc>
          <w:tcPr>
            <w:tcW w:w="8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29AE39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DA689" w14:textId="77777777" w:rsidR="00E20B82" w:rsidRPr="00E20B82" w:rsidRDefault="00E20B82" w:rsidP="00581AFE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AA9D8" w14:textId="77777777" w:rsidR="00E20B82" w:rsidRPr="00E20B82" w:rsidRDefault="00E20B82" w:rsidP="00581AFE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в т.ч. при раздельном накоплении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26F4D" w14:textId="77777777" w:rsidR="00E20B82" w:rsidRPr="00E20B82" w:rsidRDefault="00E20B82" w:rsidP="00581AFE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1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4C0C7" w14:textId="77777777" w:rsidR="00E20B82" w:rsidRPr="00E20B82" w:rsidRDefault="00E20B82" w:rsidP="00581AFE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в т.ч. при раздельном накоплении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46A09" w14:textId="77777777" w:rsidR="00E20B82" w:rsidRPr="00E20B82" w:rsidRDefault="00E20B82" w:rsidP="00581AFE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4A9A4" w14:textId="77777777" w:rsidR="00E20B82" w:rsidRPr="00E20B82" w:rsidRDefault="00E20B82" w:rsidP="00581AFE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в т.ч. при раздельном накоплении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CF8A2" w14:textId="77777777" w:rsidR="00E20B82" w:rsidRPr="00E20B82" w:rsidRDefault="00E20B82" w:rsidP="00581AFE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B22AA" w14:textId="77777777" w:rsidR="00E20B82" w:rsidRPr="00E20B82" w:rsidRDefault="00E20B82" w:rsidP="00581AFE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в т.ч. при раздельном накоплении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D95FF" w14:textId="77777777" w:rsidR="00E20B82" w:rsidRPr="00E20B82" w:rsidRDefault="00E20B82" w:rsidP="00581AFE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020FD" w14:textId="77777777" w:rsidR="00E20B82" w:rsidRPr="00E20B82" w:rsidRDefault="00E20B82" w:rsidP="00581AFE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в т.ч. при раздельном накоплении</w:t>
            </w:r>
          </w:p>
        </w:tc>
      </w:tr>
      <w:tr w:rsidR="00E20B82" w:rsidRPr="00E20B82" w14:paraId="49A89E59" w14:textId="77777777" w:rsidTr="00780536">
        <w:trPr>
          <w:trHeight w:val="52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B577B7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Расходы на обработку, обезвреживание и (или) захоронение ТКО (затраты оператора по обращению с ТКО)</w:t>
            </w:r>
          </w:p>
        </w:tc>
        <w:tc>
          <w:tcPr>
            <w:tcW w:w="4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E9660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61 256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BB41E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18 869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9DB88" w14:textId="2C9ABFC3" w:rsidR="00E20B82" w:rsidRPr="00581AFE" w:rsidRDefault="006375BF" w:rsidP="00155167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64 557</w:t>
            </w:r>
          </w:p>
        </w:tc>
        <w:tc>
          <w:tcPr>
            <w:tcW w:w="41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7DB2E" w14:textId="0B7632E1" w:rsidR="00E20B82" w:rsidRPr="00581AFE" w:rsidRDefault="00182EBE" w:rsidP="00581AF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</w:t>
            </w:r>
            <w:r w:rsidR="00155167">
              <w:rPr>
                <w:color w:val="000000"/>
                <w:sz w:val="18"/>
              </w:rPr>
              <w:t> </w:t>
            </w:r>
            <w:r>
              <w:rPr>
                <w:color w:val="000000"/>
                <w:sz w:val="18"/>
              </w:rPr>
              <w:t>522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04768" w14:textId="5A80F744" w:rsidR="00E20B82" w:rsidRPr="00581AFE" w:rsidRDefault="00182EBE" w:rsidP="00581AF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67</w:t>
            </w:r>
            <w:r w:rsidR="00155167">
              <w:rPr>
                <w:color w:val="000000"/>
                <w:sz w:val="18"/>
              </w:rPr>
              <w:t> </w:t>
            </w:r>
            <w:r>
              <w:rPr>
                <w:color w:val="000000"/>
                <w:sz w:val="18"/>
              </w:rPr>
              <w:t>225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0367F" w14:textId="0132D4EC" w:rsidR="00E20B82" w:rsidRPr="00581AFE" w:rsidRDefault="00182EBE" w:rsidP="00581AF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20 460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79E8C" w14:textId="564A739F" w:rsidR="00E20B82" w:rsidRPr="00581AFE" w:rsidRDefault="00182EBE" w:rsidP="00581AF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69 473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A36BB" w14:textId="0B8AA8F0" w:rsidR="00E20B82" w:rsidRPr="00581AFE" w:rsidRDefault="00182EBE" w:rsidP="00581AF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21 308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25D8E" w14:textId="0BAF40F5" w:rsidR="00E20B82" w:rsidRPr="00581AFE" w:rsidRDefault="00182EBE" w:rsidP="00581AF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71 694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BDE36" w14:textId="705E625D" w:rsidR="00E20B82" w:rsidRPr="00581AFE" w:rsidRDefault="00182EBE" w:rsidP="00581AF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22 160</w:t>
            </w:r>
          </w:p>
        </w:tc>
      </w:tr>
      <w:tr w:rsidR="00E20B82" w:rsidRPr="00E20B82" w14:paraId="50675CEE" w14:textId="77777777" w:rsidTr="00780536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CFA95A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Транспортирование ТКО</w:t>
            </w:r>
          </w:p>
        </w:tc>
        <w:tc>
          <w:tcPr>
            <w:tcW w:w="4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A0C68D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283 569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DD56E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103 447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1BE5F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300 016</w:t>
            </w:r>
          </w:p>
        </w:tc>
        <w:tc>
          <w:tcPr>
            <w:tcW w:w="41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0FB16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107 651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D33CA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312 917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89A15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112 280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BFF54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325 433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F2257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116 771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541DD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338 451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CA875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121 442</w:t>
            </w:r>
          </w:p>
        </w:tc>
      </w:tr>
      <w:tr w:rsidR="00E20B82" w:rsidRPr="00E20B82" w14:paraId="0CACAE0E" w14:textId="77777777" w:rsidTr="00780536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64FACB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Негативное воздействие на окружающую среду</w:t>
            </w:r>
          </w:p>
        </w:tc>
        <w:tc>
          <w:tcPr>
            <w:tcW w:w="4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5F98A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0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2FB06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4F17D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0</w:t>
            </w:r>
          </w:p>
        </w:tc>
        <w:tc>
          <w:tcPr>
            <w:tcW w:w="41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14039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98F44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A0543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0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8A1D9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5D8C0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90C34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5E130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0</w:t>
            </w:r>
          </w:p>
        </w:tc>
      </w:tr>
      <w:tr w:rsidR="00E20B82" w:rsidRPr="00E20B82" w14:paraId="00DF6EBF" w14:textId="77777777" w:rsidTr="00780536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9E0ABA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Собственные расходы регионального оператора</w:t>
            </w:r>
          </w:p>
        </w:tc>
        <w:tc>
          <w:tcPr>
            <w:tcW w:w="4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E71E3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46 574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3F604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17 420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1EE84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46 075</w:t>
            </w:r>
          </w:p>
        </w:tc>
        <w:tc>
          <w:tcPr>
            <w:tcW w:w="41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8098F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17 501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370FE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47 619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2830A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18 240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9C40B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49 259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29052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19 023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767B6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50 966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2ADB8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19 834</w:t>
            </w:r>
          </w:p>
        </w:tc>
      </w:tr>
      <w:tr w:rsidR="00E20B82" w:rsidRPr="00E20B82" w14:paraId="2264F913" w14:textId="77777777" w:rsidTr="00780536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A85561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 - сбытовые расходы (расходы по сомнительным долгам)</w:t>
            </w:r>
          </w:p>
        </w:tc>
        <w:tc>
          <w:tcPr>
            <w:tcW w:w="4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0225C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6 886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30AA2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BDDF7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5 537</w:t>
            </w:r>
          </w:p>
        </w:tc>
        <w:tc>
          <w:tcPr>
            <w:tcW w:w="41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F22FA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D86EB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5 537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DC4C2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0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202B8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5 537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F282F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556A9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5 537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A6517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0</w:t>
            </w:r>
          </w:p>
        </w:tc>
      </w:tr>
      <w:tr w:rsidR="00E20B82" w:rsidRPr="00E20B82" w14:paraId="0014C2E5" w14:textId="77777777" w:rsidTr="00780536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B41FF4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 - банковская гарантия</w:t>
            </w:r>
          </w:p>
        </w:tc>
        <w:tc>
          <w:tcPr>
            <w:tcW w:w="4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3A8326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1 004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6026D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441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7DD39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1 063</w:t>
            </w:r>
          </w:p>
        </w:tc>
        <w:tc>
          <w:tcPr>
            <w:tcW w:w="41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EB471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459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D19A3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1 063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D39BC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459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CD1FE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1 063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0B7F2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459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D7B01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1 063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4C921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459</w:t>
            </w:r>
          </w:p>
        </w:tc>
      </w:tr>
      <w:tr w:rsidR="00E20B82" w:rsidRPr="00E20B82" w14:paraId="264912E9" w14:textId="77777777" w:rsidTr="00780536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857EBE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 - расходы на заключение и обслуживание договоров</w:t>
            </w:r>
          </w:p>
        </w:tc>
        <w:tc>
          <w:tcPr>
            <w:tcW w:w="4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5C17AB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34 568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4B7AA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15 173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6C59B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35 191</w:t>
            </w:r>
          </w:p>
        </w:tc>
        <w:tc>
          <w:tcPr>
            <w:tcW w:w="41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7A4C6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15 193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9151F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36 558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C3441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15 840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D9455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38 020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037E0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16 530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C72A8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39 541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7482F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17 243</w:t>
            </w:r>
          </w:p>
        </w:tc>
      </w:tr>
      <w:tr w:rsidR="00E20B82" w:rsidRPr="00E20B82" w14:paraId="73C9D3BF" w14:textId="77777777" w:rsidTr="00780536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673455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 - приобретение и содержание контейнеров и бункеров</w:t>
            </w:r>
          </w:p>
        </w:tc>
        <w:tc>
          <w:tcPr>
            <w:tcW w:w="4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F89DA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2 071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85C64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909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D4D41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2 191</w:t>
            </w:r>
          </w:p>
        </w:tc>
        <w:tc>
          <w:tcPr>
            <w:tcW w:w="41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9AA27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946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17774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2 285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07C72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994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3236B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2 377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2790A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1 042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A652E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2 472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84272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1 092</w:t>
            </w:r>
          </w:p>
        </w:tc>
      </w:tr>
      <w:tr w:rsidR="00E20B82" w:rsidRPr="00E20B82" w14:paraId="7DE6EA43" w14:textId="77777777" w:rsidTr="00780536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CD3967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 - уборка мест погрузки ТКО</w:t>
            </w:r>
          </w:p>
        </w:tc>
        <w:tc>
          <w:tcPr>
            <w:tcW w:w="4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FF75C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316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1878B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139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9DAC1" w14:textId="17CC1AB5" w:rsidR="00E20B82" w:rsidRPr="00581AFE" w:rsidRDefault="006375BF" w:rsidP="00581AF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334</w:t>
            </w:r>
          </w:p>
        </w:tc>
        <w:tc>
          <w:tcPr>
            <w:tcW w:w="41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9F04F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144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4EA82" w14:textId="1F9840E4" w:rsidR="00E20B82" w:rsidRPr="00581AFE" w:rsidRDefault="00780536" w:rsidP="00581AF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348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52E9B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152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9BEAF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362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51944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159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70970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377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1EF52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166</w:t>
            </w:r>
          </w:p>
        </w:tc>
      </w:tr>
      <w:tr w:rsidR="00E20B82" w:rsidRPr="00E20B82" w14:paraId="057DEE8D" w14:textId="77777777" w:rsidTr="00780536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B60580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 - расходы по уплате налогов и сборов</w:t>
            </w:r>
          </w:p>
        </w:tc>
        <w:tc>
          <w:tcPr>
            <w:tcW w:w="4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DCE66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0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40328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A0925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0</w:t>
            </w:r>
          </w:p>
        </w:tc>
        <w:tc>
          <w:tcPr>
            <w:tcW w:w="41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DB4C5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CCBB9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05019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0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DAB66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51323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C1090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43EE6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0</w:t>
            </w:r>
          </w:p>
        </w:tc>
      </w:tr>
      <w:tr w:rsidR="00E20B82" w:rsidRPr="00E20B82" w14:paraId="59D695E5" w14:textId="77777777" w:rsidTr="00780536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354767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 - реализация вторичного сырья</w:t>
            </w:r>
          </w:p>
        </w:tc>
        <w:tc>
          <w:tcPr>
            <w:tcW w:w="4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10C63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-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45273B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-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FEC02C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-</w:t>
            </w:r>
          </w:p>
        </w:tc>
        <w:tc>
          <w:tcPr>
            <w:tcW w:w="41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1F4B99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-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A41C4C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-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DE8925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-</w:t>
            </w:r>
          </w:p>
        </w:tc>
        <w:tc>
          <w:tcPr>
            <w:tcW w:w="41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401BBE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-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7536EB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-</w:t>
            </w:r>
          </w:p>
        </w:tc>
        <w:tc>
          <w:tcPr>
            <w:tcW w:w="41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C8A89D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-</w:t>
            </w:r>
          </w:p>
        </w:tc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987AC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-</w:t>
            </w:r>
          </w:p>
        </w:tc>
      </w:tr>
      <w:tr w:rsidR="00E20B82" w:rsidRPr="00E20B82" w14:paraId="19536351" w14:textId="77777777" w:rsidTr="00780536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4145D0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 - расчетная предпринимательская прибыль</w:t>
            </w:r>
          </w:p>
        </w:tc>
        <w:tc>
          <w:tcPr>
            <w:tcW w:w="4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00B51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1 728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ED23B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759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3F6ED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1 760</w:t>
            </w:r>
          </w:p>
        </w:tc>
        <w:tc>
          <w:tcPr>
            <w:tcW w:w="41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4C59A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760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D872E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1 828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7A836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795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CD172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1 901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BEB3D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834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C617F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1 977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512EA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874</w:t>
            </w:r>
          </w:p>
        </w:tc>
      </w:tr>
      <w:tr w:rsidR="00E20B82" w:rsidRPr="00E20B82" w14:paraId="167EB08F" w14:textId="77777777" w:rsidTr="00780536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15D8C4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lastRenderedPageBreak/>
              <w:t>Корректировка НВВ</w:t>
            </w:r>
          </w:p>
        </w:tc>
        <w:tc>
          <w:tcPr>
            <w:tcW w:w="4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9B5D6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5 733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1BC63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52684" w14:textId="3FF04AA8" w:rsidR="00E20B82" w:rsidRPr="00581AFE" w:rsidRDefault="00E20B82" w:rsidP="00155167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16</w:t>
            </w:r>
            <w:r w:rsidR="00155167">
              <w:rPr>
                <w:color w:val="000000"/>
                <w:sz w:val="18"/>
              </w:rPr>
              <w:t> 906</w:t>
            </w:r>
          </w:p>
        </w:tc>
        <w:tc>
          <w:tcPr>
            <w:tcW w:w="41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355DD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1FD2B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A1418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0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19C68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A2AC1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71A62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C0D7F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0</w:t>
            </w:r>
          </w:p>
        </w:tc>
      </w:tr>
      <w:tr w:rsidR="00E20B82" w:rsidRPr="00E20B82" w14:paraId="53E5239A" w14:textId="77777777" w:rsidTr="00780536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481553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Сглаживание</w:t>
            </w:r>
          </w:p>
        </w:tc>
        <w:tc>
          <w:tcPr>
            <w:tcW w:w="4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6CD8C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-15 426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836C5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A0546" w14:textId="12D4BA7D" w:rsidR="00E20B82" w:rsidRPr="00581AFE" w:rsidRDefault="00CF10F7" w:rsidP="00155167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  <w:r w:rsidR="00155167">
              <w:rPr>
                <w:color w:val="000000"/>
                <w:sz w:val="18"/>
              </w:rPr>
              <w:t> 814</w:t>
            </w:r>
          </w:p>
        </w:tc>
        <w:tc>
          <w:tcPr>
            <w:tcW w:w="41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922DF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2 272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BBA0D" w14:textId="6D980093" w:rsidR="00E20B82" w:rsidRPr="00581AFE" w:rsidRDefault="00155167" w:rsidP="00E8591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12 61</w:t>
            </w:r>
            <w:r w:rsidR="00E8591F">
              <w:rPr>
                <w:color w:val="000000"/>
                <w:sz w:val="18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D53EC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-173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95E59" w14:textId="21D201D0" w:rsidR="00E20B82" w:rsidRPr="00581AFE" w:rsidRDefault="00155167" w:rsidP="00182EB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  <w:r w:rsidR="00E8591F">
              <w:rPr>
                <w:color w:val="000000"/>
                <w:sz w:val="18"/>
              </w:rPr>
              <w:t> </w:t>
            </w:r>
            <w:r>
              <w:rPr>
                <w:color w:val="000000"/>
                <w:sz w:val="18"/>
              </w:rPr>
              <w:t>887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55F76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-42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C179F" w14:textId="614F133C" w:rsidR="00E20B82" w:rsidRPr="00581AFE" w:rsidRDefault="00E8591F" w:rsidP="00CF10F7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-1891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2FBDD" w14:textId="77777777" w:rsidR="00E20B82" w:rsidRPr="00581AFE" w:rsidRDefault="00E20B82" w:rsidP="00581AF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>-2 057</w:t>
            </w:r>
          </w:p>
        </w:tc>
      </w:tr>
      <w:tr w:rsidR="00E20B82" w:rsidRPr="00E20B82" w14:paraId="78A78DCE" w14:textId="77777777" w:rsidTr="00780536">
        <w:trPr>
          <w:trHeight w:val="28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93AE61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Итого:</w:t>
            </w:r>
          </w:p>
        </w:tc>
        <w:tc>
          <w:tcPr>
            <w:tcW w:w="4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957423" w14:textId="397532A3" w:rsidR="00E20B82" w:rsidRPr="00581AFE" w:rsidRDefault="00182EBE" w:rsidP="00581AF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381 706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545B2" w14:textId="762EE7A1" w:rsidR="00E20B82" w:rsidRPr="00581AFE" w:rsidRDefault="00182EBE" w:rsidP="00581AF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139 735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F958F" w14:textId="4FBC1B49" w:rsidR="00E20B82" w:rsidRPr="00581AFE" w:rsidRDefault="0063769C" w:rsidP="00155167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430 368</w:t>
            </w:r>
          </w:p>
        </w:tc>
        <w:tc>
          <w:tcPr>
            <w:tcW w:w="41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944E6" w14:textId="5CCDE893" w:rsidR="00E20B82" w:rsidRPr="00581AFE" w:rsidRDefault="00182EBE" w:rsidP="00581AF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146 947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4FD01" w14:textId="7C662A00" w:rsidR="00E20B82" w:rsidRPr="00581AFE" w:rsidRDefault="00155167" w:rsidP="00E8591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440 </w:t>
            </w:r>
            <w:r w:rsidR="00E8591F">
              <w:rPr>
                <w:color w:val="000000"/>
                <w:sz w:val="18"/>
              </w:rPr>
              <w:t>376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AD3D9" w14:textId="00C0CF13" w:rsidR="00E20B82" w:rsidRPr="00581AFE" w:rsidRDefault="00182EBE" w:rsidP="00581AF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150 807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E066C" w14:textId="19850681" w:rsidR="00E20B82" w:rsidRPr="00581AFE" w:rsidRDefault="00155167" w:rsidP="00CF10F7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446 052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927DE" w14:textId="29BD8DF4" w:rsidR="00E20B82" w:rsidRPr="00581AFE" w:rsidRDefault="00182EBE" w:rsidP="00581AF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157 060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B1FD4" w14:textId="0DC3E7FB" w:rsidR="00E20B82" w:rsidRPr="00581AFE" w:rsidRDefault="00155167" w:rsidP="00CF10F7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459 22</w:t>
            </w:r>
            <w:r w:rsidR="00E8591F">
              <w:rPr>
                <w:color w:val="000000"/>
                <w:sz w:val="18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0D9FE" w14:textId="262C544A" w:rsidR="00E20B82" w:rsidRPr="00581AFE" w:rsidRDefault="00E20B82" w:rsidP="00182EBE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 xml:space="preserve">161 </w:t>
            </w:r>
            <w:r w:rsidR="00182EBE">
              <w:rPr>
                <w:color w:val="000000"/>
                <w:sz w:val="18"/>
              </w:rPr>
              <w:t>3</w:t>
            </w:r>
            <w:r w:rsidRPr="00581AFE">
              <w:rPr>
                <w:color w:val="000000"/>
                <w:sz w:val="18"/>
              </w:rPr>
              <w:t>79</w:t>
            </w:r>
          </w:p>
        </w:tc>
      </w:tr>
      <w:tr w:rsidR="00E20B82" w:rsidRPr="00E20B82" w14:paraId="2048EE84" w14:textId="77777777" w:rsidTr="00581AFE">
        <w:trPr>
          <w:trHeight w:val="420"/>
        </w:trPr>
        <w:tc>
          <w:tcPr>
            <w:tcW w:w="5000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8224E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4. Показатели эффективности объектов обработки, обезвреживания и захоронения твердых коммунальных отходов</w:t>
            </w:r>
          </w:p>
        </w:tc>
      </w:tr>
      <w:tr w:rsidR="00E20B82" w:rsidRPr="00E20B82" w14:paraId="25211CD4" w14:textId="77777777" w:rsidTr="00780536">
        <w:trPr>
          <w:trHeight w:val="40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F3122D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D021F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Ед. изм.</w:t>
            </w:r>
          </w:p>
        </w:tc>
        <w:tc>
          <w:tcPr>
            <w:tcW w:w="5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171476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2024 год </w:t>
            </w:r>
          </w:p>
        </w:tc>
        <w:tc>
          <w:tcPr>
            <w:tcW w:w="83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8CB5C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2025 год </w:t>
            </w:r>
          </w:p>
        </w:tc>
        <w:tc>
          <w:tcPr>
            <w:tcW w:w="85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1E4FC1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2026 год </w:t>
            </w:r>
          </w:p>
        </w:tc>
        <w:tc>
          <w:tcPr>
            <w:tcW w:w="82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675F4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2027 год </w:t>
            </w:r>
          </w:p>
        </w:tc>
        <w:tc>
          <w:tcPr>
            <w:tcW w:w="8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7FF7C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2028 год</w:t>
            </w:r>
          </w:p>
        </w:tc>
      </w:tr>
      <w:tr w:rsidR="00E20B82" w:rsidRPr="00E20B82" w14:paraId="29FD4AD8" w14:textId="77777777" w:rsidTr="00780536">
        <w:trPr>
          <w:trHeight w:val="73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5BB042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59325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%</w:t>
            </w:r>
          </w:p>
        </w:tc>
        <w:tc>
          <w:tcPr>
            <w:tcW w:w="5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6AAAA4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3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128E5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5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AD8CC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2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BCA79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235EEC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</w:tr>
      <w:tr w:rsidR="00E20B82" w:rsidRPr="00E20B82" w14:paraId="701F7F52" w14:textId="77777777" w:rsidTr="00780536">
        <w:trPr>
          <w:trHeight w:val="52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2D0267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Количество возгораний отходов в расчете на единицу площади объекта захоронения ТКО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223A0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шт./га</w:t>
            </w:r>
          </w:p>
        </w:tc>
        <w:tc>
          <w:tcPr>
            <w:tcW w:w="5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DD94DA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3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A46655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5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F69D5F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004531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B3010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</w:tr>
      <w:tr w:rsidR="00E20B82" w:rsidRPr="00E20B82" w14:paraId="1141E903" w14:textId="77777777" w:rsidTr="00780536">
        <w:trPr>
          <w:trHeight w:val="52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645EC2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Доля ТКО, направляемых на утилизацию, в массе ТКО, принятых на обработку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3F698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%</w:t>
            </w:r>
          </w:p>
        </w:tc>
        <w:tc>
          <w:tcPr>
            <w:tcW w:w="5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67EEF4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3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46AFEE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5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D7F428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BE934D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5B29D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</w:tr>
      <w:tr w:rsidR="00E20B82" w:rsidRPr="00E20B82" w14:paraId="659ADEAE" w14:textId="77777777" w:rsidTr="00780536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94BF81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Показатель снижения класса опасности ТКО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3802B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%</w:t>
            </w:r>
          </w:p>
        </w:tc>
        <w:tc>
          <w:tcPr>
            <w:tcW w:w="5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D8D653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3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A30CC9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5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2E64AB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D8D24E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08E089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</w:tr>
      <w:tr w:rsidR="00E20B82" w:rsidRPr="00E20B82" w14:paraId="48F2D578" w14:textId="77777777" w:rsidTr="00780536">
        <w:trPr>
          <w:trHeight w:val="76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5D9D3F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Количество выработанной и отпущенной в сеть тепловой и электрической энергии, топлива, полученного из ТКО, в расчете на 1 тонну ТКО, поступивших на объект обезвреживания ТКО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619CD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Дж/кг</w:t>
            </w:r>
          </w:p>
        </w:tc>
        <w:tc>
          <w:tcPr>
            <w:tcW w:w="5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F8DC37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3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24E9E6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5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2DCDB6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397896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  <w:tc>
          <w:tcPr>
            <w:tcW w:w="8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3F88B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</w:tr>
      <w:tr w:rsidR="00E20B82" w:rsidRPr="00E20B82" w14:paraId="67822F14" w14:textId="77777777" w:rsidTr="00780536">
        <w:trPr>
          <w:trHeight w:val="495"/>
        </w:trPr>
        <w:tc>
          <w:tcPr>
            <w:tcW w:w="8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6F448DE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5. Объем финансовых потребностей, необходимых  для  реализации </w:t>
            </w:r>
            <w:r w:rsidRPr="00E20B82">
              <w:rPr>
                <w:color w:val="000000"/>
                <w:sz w:val="20"/>
              </w:rPr>
              <w:lastRenderedPageBreak/>
              <w:t>производственной программы, тыс.руб.</w:t>
            </w:r>
          </w:p>
        </w:tc>
        <w:tc>
          <w:tcPr>
            <w:tcW w:w="82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C3230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lastRenderedPageBreak/>
              <w:t xml:space="preserve">2024 год </w:t>
            </w:r>
          </w:p>
        </w:tc>
        <w:tc>
          <w:tcPr>
            <w:tcW w:w="83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DFE20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2025 год </w:t>
            </w:r>
          </w:p>
        </w:tc>
        <w:tc>
          <w:tcPr>
            <w:tcW w:w="85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B15A7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2026 год </w:t>
            </w:r>
          </w:p>
        </w:tc>
        <w:tc>
          <w:tcPr>
            <w:tcW w:w="82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8A5D17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2027 год </w:t>
            </w:r>
          </w:p>
        </w:tc>
        <w:tc>
          <w:tcPr>
            <w:tcW w:w="8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228C1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 xml:space="preserve">2028 год </w:t>
            </w:r>
          </w:p>
        </w:tc>
      </w:tr>
      <w:tr w:rsidR="00E20B82" w:rsidRPr="00E20B82" w14:paraId="4166A4C9" w14:textId="77777777" w:rsidTr="00780536">
        <w:trPr>
          <w:trHeight w:val="750"/>
        </w:trPr>
        <w:tc>
          <w:tcPr>
            <w:tcW w:w="8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51099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</w:p>
        </w:tc>
        <w:tc>
          <w:tcPr>
            <w:tcW w:w="4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6A7A80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A4DD4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 xml:space="preserve">в т.ч. при раздельном </w:t>
            </w:r>
            <w:r w:rsidRPr="00E20B82">
              <w:rPr>
                <w:color w:val="000000"/>
                <w:sz w:val="18"/>
                <w:szCs w:val="18"/>
              </w:rPr>
              <w:lastRenderedPageBreak/>
              <w:t>накоплении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882DF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1A271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 xml:space="preserve">в т.ч. при раздельном </w:t>
            </w:r>
            <w:r w:rsidRPr="00E20B82">
              <w:rPr>
                <w:color w:val="000000"/>
                <w:sz w:val="18"/>
                <w:szCs w:val="18"/>
              </w:rPr>
              <w:lastRenderedPageBreak/>
              <w:t>накоплении</w:t>
            </w:r>
          </w:p>
        </w:tc>
        <w:tc>
          <w:tcPr>
            <w:tcW w:w="4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1A571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4921A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 xml:space="preserve">в т.ч. при раздельном </w:t>
            </w:r>
            <w:r w:rsidRPr="00E20B82">
              <w:rPr>
                <w:color w:val="000000"/>
                <w:sz w:val="18"/>
                <w:szCs w:val="18"/>
              </w:rPr>
              <w:lastRenderedPageBreak/>
              <w:t>накоплении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5D62C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63C6A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 xml:space="preserve">в т.ч. при раздельном </w:t>
            </w:r>
            <w:r w:rsidRPr="00E20B82">
              <w:rPr>
                <w:color w:val="000000"/>
                <w:sz w:val="18"/>
                <w:szCs w:val="18"/>
              </w:rPr>
              <w:lastRenderedPageBreak/>
              <w:t>накоплении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86D9A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15E2C" w14:textId="77777777" w:rsidR="00E20B82" w:rsidRPr="00E20B82" w:rsidRDefault="00E20B82" w:rsidP="00E20B82">
            <w:pPr>
              <w:jc w:val="center"/>
              <w:rPr>
                <w:color w:val="000000"/>
                <w:sz w:val="18"/>
                <w:szCs w:val="18"/>
              </w:rPr>
            </w:pPr>
            <w:r w:rsidRPr="00E20B82">
              <w:rPr>
                <w:color w:val="000000"/>
                <w:sz w:val="18"/>
                <w:szCs w:val="18"/>
              </w:rPr>
              <w:t xml:space="preserve">в т.ч. при раздельном </w:t>
            </w:r>
            <w:r w:rsidRPr="00E20B82">
              <w:rPr>
                <w:color w:val="000000"/>
                <w:sz w:val="18"/>
                <w:szCs w:val="18"/>
              </w:rPr>
              <w:lastRenderedPageBreak/>
              <w:t>накоплении</w:t>
            </w:r>
          </w:p>
        </w:tc>
      </w:tr>
      <w:tr w:rsidR="00780536" w:rsidRPr="00E20B82" w14:paraId="299E147A" w14:textId="77777777" w:rsidTr="00780536">
        <w:trPr>
          <w:trHeight w:val="345"/>
        </w:trPr>
        <w:tc>
          <w:tcPr>
            <w:tcW w:w="8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CC94F4" w14:textId="77777777" w:rsidR="00780536" w:rsidRPr="00E20B82" w:rsidRDefault="00780536" w:rsidP="00780536">
            <w:pPr>
              <w:rPr>
                <w:color w:val="000000"/>
                <w:sz w:val="20"/>
              </w:rPr>
            </w:pP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B17A0" w14:textId="3D75A6C2" w:rsidR="00780536" w:rsidRPr="00581AFE" w:rsidRDefault="00780536" w:rsidP="0078053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381 706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63DCE" w14:textId="268E8687" w:rsidR="00780536" w:rsidRPr="00581AFE" w:rsidRDefault="00780536" w:rsidP="0078053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139 735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DB1CB" w14:textId="52C785E9" w:rsidR="00780536" w:rsidRPr="00581AFE" w:rsidRDefault="00780536" w:rsidP="0078053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430 368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AAE28" w14:textId="1910EBBB" w:rsidR="00780536" w:rsidRPr="00581AFE" w:rsidRDefault="00780536" w:rsidP="0078053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146 947</w:t>
            </w:r>
          </w:p>
        </w:tc>
        <w:tc>
          <w:tcPr>
            <w:tcW w:w="4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826A6" w14:textId="06F9D0BD" w:rsidR="00780536" w:rsidRPr="00581AFE" w:rsidRDefault="00780536" w:rsidP="0078053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440 376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F7A5B" w14:textId="2B51CEB4" w:rsidR="00780536" w:rsidRPr="00581AFE" w:rsidRDefault="00780536" w:rsidP="0078053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150 807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5DCE8" w14:textId="7A4A43F5" w:rsidR="00780536" w:rsidRPr="00581AFE" w:rsidRDefault="00780536" w:rsidP="0078053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446 052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8A70C" w14:textId="32E88F6F" w:rsidR="00780536" w:rsidRPr="00581AFE" w:rsidRDefault="00780536" w:rsidP="0078053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157 060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D2704" w14:textId="2BE18388" w:rsidR="00780536" w:rsidRPr="00581AFE" w:rsidRDefault="00780536" w:rsidP="0078053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459 220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E8C02" w14:textId="12D43685" w:rsidR="00780536" w:rsidRPr="00581AFE" w:rsidRDefault="00780536" w:rsidP="00780536">
            <w:pPr>
              <w:jc w:val="center"/>
              <w:rPr>
                <w:color w:val="000000"/>
                <w:sz w:val="18"/>
              </w:rPr>
            </w:pPr>
            <w:r w:rsidRPr="00581AFE">
              <w:rPr>
                <w:color w:val="000000"/>
                <w:sz w:val="18"/>
              </w:rPr>
              <w:t xml:space="preserve">161 </w:t>
            </w:r>
            <w:r>
              <w:rPr>
                <w:color w:val="000000"/>
                <w:sz w:val="18"/>
              </w:rPr>
              <w:t>3</w:t>
            </w:r>
            <w:r w:rsidRPr="00581AFE">
              <w:rPr>
                <w:color w:val="000000"/>
                <w:sz w:val="18"/>
              </w:rPr>
              <w:t>79</w:t>
            </w:r>
          </w:p>
        </w:tc>
      </w:tr>
      <w:tr w:rsidR="00E20B82" w:rsidRPr="00E20B82" w14:paraId="5DB57997" w14:textId="77777777" w:rsidTr="00581AFE">
        <w:trPr>
          <w:trHeight w:val="270"/>
        </w:trPr>
        <w:tc>
          <w:tcPr>
            <w:tcW w:w="5000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44771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6. Отчет об исполнении производственной программы за истекший период регулирования (2023 год)</w:t>
            </w:r>
          </w:p>
        </w:tc>
      </w:tr>
      <w:tr w:rsidR="00E20B82" w:rsidRPr="00E20B82" w14:paraId="158D47E3" w14:textId="77777777" w:rsidTr="00581AFE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670E5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Общий объем финансовых потребностей, тыс. руб.</w:t>
            </w:r>
          </w:p>
        </w:tc>
        <w:tc>
          <w:tcPr>
            <w:tcW w:w="4160" w:type="pct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5CF45" w14:textId="4B1E0197" w:rsidR="00E20B82" w:rsidRPr="00E20B82" w:rsidRDefault="00E20B82" w:rsidP="001B384C">
            <w:pPr>
              <w:jc w:val="center"/>
              <w:rPr>
                <w:color w:val="000000"/>
                <w:sz w:val="20"/>
              </w:rPr>
            </w:pPr>
            <w:bookmarkStart w:id="2" w:name="_GoBack"/>
            <w:bookmarkEnd w:id="2"/>
            <w:r w:rsidRPr="00E20B82">
              <w:rPr>
                <w:color w:val="000000"/>
                <w:sz w:val="20"/>
              </w:rPr>
              <w:t>38</w:t>
            </w:r>
            <w:r w:rsidR="001B384C">
              <w:rPr>
                <w:color w:val="000000"/>
                <w:sz w:val="20"/>
              </w:rPr>
              <w:t>2</w:t>
            </w:r>
            <w:r w:rsidRPr="00E20B82">
              <w:rPr>
                <w:color w:val="000000"/>
                <w:sz w:val="20"/>
              </w:rPr>
              <w:t xml:space="preserve"> 1</w:t>
            </w:r>
            <w:r w:rsidR="001B384C">
              <w:rPr>
                <w:color w:val="000000"/>
                <w:sz w:val="20"/>
              </w:rPr>
              <w:t>38</w:t>
            </w:r>
          </w:p>
        </w:tc>
      </w:tr>
      <w:tr w:rsidR="00E20B82" w:rsidRPr="00E20B82" w14:paraId="1EB8434D" w14:textId="77777777" w:rsidTr="00581AFE">
        <w:trPr>
          <w:trHeight w:val="31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B7D52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Объем ТКО, тыс. куб. м.</w:t>
            </w:r>
          </w:p>
        </w:tc>
        <w:tc>
          <w:tcPr>
            <w:tcW w:w="4160" w:type="pct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D392ED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565</w:t>
            </w:r>
          </w:p>
        </w:tc>
      </w:tr>
      <w:tr w:rsidR="00E20B82" w:rsidRPr="00E20B82" w14:paraId="1F059023" w14:textId="77777777" w:rsidTr="00581AFE">
        <w:trPr>
          <w:trHeight w:val="675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A931A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4160" w:type="pct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A13C7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</w:tr>
      <w:tr w:rsidR="00E20B82" w:rsidRPr="00E20B82" w14:paraId="25552328" w14:textId="77777777" w:rsidTr="00581AFE">
        <w:trPr>
          <w:trHeight w:val="780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75633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Мероприятия, обеспечивающие поддержание объектов обработки, обезвреживания и захоронения ТКО в состоянии, соответствующем установленным требованиям технических регламентов, тыс. руб.</w:t>
            </w:r>
          </w:p>
        </w:tc>
        <w:tc>
          <w:tcPr>
            <w:tcW w:w="4160" w:type="pct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32A0F2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-</w:t>
            </w:r>
          </w:p>
        </w:tc>
      </w:tr>
      <w:tr w:rsidR="00E20B82" w:rsidRPr="00E20B82" w14:paraId="08560064" w14:textId="77777777" w:rsidTr="00581AFE">
        <w:trPr>
          <w:trHeight w:val="390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274B2" w14:textId="77777777" w:rsidR="00E20B82" w:rsidRPr="00E20B82" w:rsidRDefault="00E20B82" w:rsidP="00E20B82">
            <w:pPr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7. Общий объем финансовых потребностей за 2022 год, тыс. руб.</w:t>
            </w:r>
          </w:p>
        </w:tc>
        <w:tc>
          <w:tcPr>
            <w:tcW w:w="4160" w:type="pct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B3AF3A" w14:textId="77777777" w:rsidR="00E20B82" w:rsidRPr="00E20B82" w:rsidRDefault="00E20B82" w:rsidP="00E20B82">
            <w:pPr>
              <w:jc w:val="center"/>
              <w:rPr>
                <w:color w:val="000000"/>
                <w:sz w:val="20"/>
              </w:rPr>
            </w:pPr>
            <w:r w:rsidRPr="00E20B82">
              <w:rPr>
                <w:color w:val="000000"/>
                <w:sz w:val="20"/>
              </w:rPr>
              <w:t>336 802</w:t>
            </w:r>
          </w:p>
        </w:tc>
      </w:tr>
    </w:tbl>
    <w:p w14:paraId="7B6E0B2D" w14:textId="77777777" w:rsidR="00E9797F" w:rsidRPr="00516D51" w:rsidRDefault="00BC085B" w:rsidP="005A0238">
      <w:pPr>
        <w:tabs>
          <w:tab w:val="left" w:pos="1891"/>
        </w:tabs>
        <w:jc w:val="right"/>
        <w:rPr>
          <w:szCs w:val="28"/>
        </w:rPr>
      </w:pPr>
      <w:r>
        <w:rPr>
          <w:szCs w:val="28"/>
        </w:rPr>
        <w:t>».</w:t>
      </w:r>
    </w:p>
    <w:sectPr w:rsidR="00E9797F" w:rsidRPr="00516D51" w:rsidSect="00C206FD">
      <w:type w:val="continuous"/>
      <w:pgSz w:w="11906" w:h="16838" w:code="9"/>
      <w:pgMar w:top="1134" w:right="566" w:bottom="851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2BFBB" w14:textId="77777777" w:rsidR="00891542" w:rsidRDefault="00891542">
      <w:r>
        <w:separator/>
      </w:r>
    </w:p>
  </w:endnote>
  <w:endnote w:type="continuationSeparator" w:id="0">
    <w:p w14:paraId="785D342E" w14:textId="77777777" w:rsidR="00891542" w:rsidRDefault="0089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CEED2" w14:textId="77777777" w:rsidR="00891542" w:rsidRDefault="00891542">
      <w:r>
        <w:separator/>
      </w:r>
    </w:p>
  </w:footnote>
  <w:footnote w:type="continuationSeparator" w:id="0">
    <w:p w14:paraId="55DB7507" w14:textId="77777777" w:rsidR="00891542" w:rsidRDefault="00891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71C85" w14:textId="77777777" w:rsidR="00155167" w:rsidRDefault="00155167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59DE518" w14:textId="77777777" w:rsidR="00155167" w:rsidRDefault="001551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A443" w14:textId="3C8EEAB9" w:rsidR="00155167" w:rsidRDefault="00155167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80536">
      <w:rPr>
        <w:rStyle w:val="a9"/>
        <w:noProof/>
      </w:rPr>
      <w:t>10</w:t>
    </w:r>
    <w:r>
      <w:rPr>
        <w:rStyle w:val="a9"/>
      </w:rPr>
      <w:fldChar w:fldCharType="end"/>
    </w:r>
  </w:p>
  <w:p w14:paraId="6F0F479F" w14:textId="77777777" w:rsidR="00155167" w:rsidRDefault="0015516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9D5FD" w14:textId="77777777" w:rsidR="00155167" w:rsidRDefault="00155167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BF344B3" wp14:editId="2E9F4F42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AA9EA5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0B074B7" wp14:editId="7C7A4CDF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3F048" w14:textId="77777777" w:rsidR="00155167" w:rsidRPr="00E52B15" w:rsidRDefault="00155167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06CB06EC" wp14:editId="35D55098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586024E" w14:textId="77777777" w:rsidR="00155167" w:rsidRPr="00561114" w:rsidRDefault="00155167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51131F76" w14:textId="77777777" w:rsidR="00155167" w:rsidRPr="00561114" w:rsidRDefault="00155167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65AAC363" w14:textId="77777777" w:rsidR="00155167" w:rsidRPr="000F7B5C" w:rsidRDefault="00155167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63169EC7" w14:textId="77777777" w:rsidR="00155167" w:rsidRPr="000F7B5C" w:rsidRDefault="00155167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75D6351F" w14:textId="77777777" w:rsidR="00155167" w:rsidRDefault="00155167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35C0D7A1" w14:textId="77777777" w:rsidR="00155167" w:rsidRDefault="00155167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421D0E95" w14:textId="77777777" w:rsidR="00155167" w:rsidRPr="002B6128" w:rsidRDefault="00155167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6FC554D3" w14:textId="77777777" w:rsidR="00155167" w:rsidRDefault="00155167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005415AC" w14:textId="77777777" w:rsidR="00155167" w:rsidRPr="001772E6" w:rsidRDefault="00155167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34D01411" w14:textId="77777777" w:rsidR="00155167" w:rsidRDefault="00155167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B074B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7AE3F048" w14:textId="77777777" w:rsidR="00155167" w:rsidRPr="00E52B15" w:rsidRDefault="00155167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06CB06EC" wp14:editId="35D55098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586024E" w14:textId="77777777" w:rsidR="00155167" w:rsidRPr="00561114" w:rsidRDefault="00155167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51131F76" w14:textId="77777777" w:rsidR="00155167" w:rsidRPr="00561114" w:rsidRDefault="00155167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65AAC363" w14:textId="77777777" w:rsidR="00155167" w:rsidRPr="000F7B5C" w:rsidRDefault="00155167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63169EC7" w14:textId="77777777" w:rsidR="00155167" w:rsidRPr="000F7B5C" w:rsidRDefault="00155167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75D6351F" w14:textId="77777777" w:rsidR="00155167" w:rsidRDefault="00155167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35C0D7A1" w14:textId="77777777" w:rsidR="00155167" w:rsidRDefault="00155167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421D0E95" w14:textId="77777777" w:rsidR="00155167" w:rsidRPr="002B6128" w:rsidRDefault="00155167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6FC554D3" w14:textId="77777777" w:rsidR="00155167" w:rsidRDefault="00155167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005415AC" w14:textId="77777777" w:rsidR="00155167" w:rsidRPr="001772E6" w:rsidRDefault="00155167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34D01411" w14:textId="77777777" w:rsidR="00155167" w:rsidRDefault="00155167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CD6"/>
    <w:multiLevelType w:val="hybridMultilevel"/>
    <w:tmpl w:val="97AAE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F660F"/>
    <w:multiLevelType w:val="multilevel"/>
    <w:tmpl w:val="4B183E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" w15:restartNumberingAfterBreak="0">
    <w:nsid w:val="13BD626E"/>
    <w:multiLevelType w:val="hybridMultilevel"/>
    <w:tmpl w:val="BBBCC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A791D"/>
    <w:multiLevelType w:val="multilevel"/>
    <w:tmpl w:val="88F46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color w:val="auto"/>
      </w:rPr>
    </w:lvl>
  </w:abstractNum>
  <w:abstractNum w:abstractNumId="4" w15:restartNumberingAfterBreak="0">
    <w:nsid w:val="18DA21D0"/>
    <w:multiLevelType w:val="hybridMultilevel"/>
    <w:tmpl w:val="231C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70804"/>
    <w:multiLevelType w:val="multilevel"/>
    <w:tmpl w:val="76B0C9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6" w15:restartNumberingAfterBreak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74521FE"/>
    <w:multiLevelType w:val="hybridMultilevel"/>
    <w:tmpl w:val="66006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377A1"/>
    <w:multiLevelType w:val="multilevel"/>
    <w:tmpl w:val="64A807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9" w15:restartNumberingAfterBreak="0">
    <w:nsid w:val="7CE64761"/>
    <w:multiLevelType w:val="multilevel"/>
    <w:tmpl w:val="40EADA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0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34A"/>
    <w:rsid w:val="000107E6"/>
    <w:rsid w:val="000113AA"/>
    <w:rsid w:val="000115ED"/>
    <w:rsid w:val="00011AE5"/>
    <w:rsid w:val="000150C8"/>
    <w:rsid w:val="000153AB"/>
    <w:rsid w:val="000162FE"/>
    <w:rsid w:val="0001726C"/>
    <w:rsid w:val="00020271"/>
    <w:rsid w:val="00020DDA"/>
    <w:rsid w:val="0002168F"/>
    <w:rsid w:val="00022363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096"/>
    <w:rsid w:val="00054152"/>
    <w:rsid w:val="00054BEC"/>
    <w:rsid w:val="00056E1C"/>
    <w:rsid w:val="0006169E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0D75"/>
    <w:rsid w:val="00071D2C"/>
    <w:rsid w:val="00071F83"/>
    <w:rsid w:val="0007221F"/>
    <w:rsid w:val="0007340B"/>
    <w:rsid w:val="00073CCD"/>
    <w:rsid w:val="00073FF7"/>
    <w:rsid w:val="0007435F"/>
    <w:rsid w:val="00075372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02A4"/>
    <w:rsid w:val="000909A3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975A6"/>
    <w:rsid w:val="000A031E"/>
    <w:rsid w:val="000A46B0"/>
    <w:rsid w:val="000A5127"/>
    <w:rsid w:val="000A6524"/>
    <w:rsid w:val="000A7F91"/>
    <w:rsid w:val="000B1BB5"/>
    <w:rsid w:val="000B3578"/>
    <w:rsid w:val="000B3E1B"/>
    <w:rsid w:val="000B3F02"/>
    <w:rsid w:val="000B5712"/>
    <w:rsid w:val="000B5765"/>
    <w:rsid w:val="000B5E7C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0F2"/>
    <w:rsid w:val="0010360C"/>
    <w:rsid w:val="0010362E"/>
    <w:rsid w:val="00104EBD"/>
    <w:rsid w:val="00105359"/>
    <w:rsid w:val="001109D8"/>
    <w:rsid w:val="00112630"/>
    <w:rsid w:val="00112719"/>
    <w:rsid w:val="00113436"/>
    <w:rsid w:val="001155E7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3BB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381"/>
    <w:rsid w:val="001365D7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4B64"/>
    <w:rsid w:val="001451F4"/>
    <w:rsid w:val="00145D42"/>
    <w:rsid w:val="00146750"/>
    <w:rsid w:val="00146D40"/>
    <w:rsid w:val="00147B06"/>
    <w:rsid w:val="0015001A"/>
    <w:rsid w:val="001501DC"/>
    <w:rsid w:val="001509C9"/>
    <w:rsid w:val="00151C04"/>
    <w:rsid w:val="001536E8"/>
    <w:rsid w:val="00153921"/>
    <w:rsid w:val="00154CA3"/>
    <w:rsid w:val="00155167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A22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2E55"/>
    <w:rsid w:val="00182EBE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4E7"/>
    <w:rsid w:val="001A4950"/>
    <w:rsid w:val="001A5FB8"/>
    <w:rsid w:val="001A6556"/>
    <w:rsid w:val="001A77C9"/>
    <w:rsid w:val="001B006B"/>
    <w:rsid w:val="001B0311"/>
    <w:rsid w:val="001B03B6"/>
    <w:rsid w:val="001B384C"/>
    <w:rsid w:val="001B4BEC"/>
    <w:rsid w:val="001B4F19"/>
    <w:rsid w:val="001B61D7"/>
    <w:rsid w:val="001B69D3"/>
    <w:rsid w:val="001B6C9D"/>
    <w:rsid w:val="001B74F3"/>
    <w:rsid w:val="001C01EC"/>
    <w:rsid w:val="001C1604"/>
    <w:rsid w:val="001C184C"/>
    <w:rsid w:val="001C2515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088B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1A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4CC1"/>
    <w:rsid w:val="001E5459"/>
    <w:rsid w:val="001E56B6"/>
    <w:rsid w:val="001E5C1C"/>
    <w:rsid w:val="001E6752"/>
    <w:rsid w:val="001E6EA9"/>
    <w:rsid w:val="001F0640"/>
    <w:rsid w:val="001F1441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25F"/>
    <w:rsid w:val="00207AE1"/>
    <w:rsid w:val="002100ED"/>
    <w:rsid w:val="00210FE8"/>
    <w:rsid w:val="00211DF1"/>
    <w:rsid w:val="00212EEC"/>
    <w:rsid w:val="002138A8"/>
    <w:rsid w:val="00214975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37579"/>
    <w:rsid w:val="00241D87"/>
    <w:rsid w:val="00241F55"/>
    <w:rsid w:val="002426D1"/>
    <w:rsid w:val="00243374"/>
    <w:rsid w:val="002449FC"/>
    <w:rsid w:val="0024509A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B12"/>
    <w:rsid w:val="00262CFC"/>
    <w:rsid w:val="0026323E"/>
    <w:rsid w:val="00263529"/>
    <w:rsid w:val="00263858"/>
    <w:rsid w:val="00263872"/>
    <w:rsid w:val="00264905"/>
    <w:rsid w:val="00264A08"/>
    <w:rsid w:val="00267132"/>
    <w:rsid w:val="0026757D"/>
    <w:rsid w:val="0027027A"/>
    <w:rsid w:val="00270CEE"/>
    <w:rsid w:val="00272491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2F17"/>
    <w:rsid w:val="0029382A"/>
    <w:rsid w:val="00293AB1"/>
    <w:rsid w:val="002940D9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A21"/>
    <w:rsid w:val="002B2B4E"/>
    <w:rsid w:val="002B2BD0"/>
    <w:rsid w:val="002B2E3B"/>
    <w:rsid w:val="002B3330"/>
    <w:rsid w:val="002B5FF7"/>
    <w:rsid w:val="002B6128"/>
    <w:rsid w:val="002B7A21"/>
    <w:rsid w:val="002C01DA"/>
    <w:rsid w:val="002C0ADD"/>
    <w:rsid w:val="002C0F07"/>
    <w:rsid w:val="002C130B"/>
    <w:rsid w:val="002C29DD"/>
    <w:rsid w:val="002C39CB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2AB"/>
    <w:rsid w:val="002F5F8B"/>
    <w:rsid w:val="002F696E"/>
    <w:rsid w:val="002F7A27"/>
    <w:rsid w:val="00300875"/>
    <w:rsid w:val="003014F7"/>
    <w:rsid w:val="003019A8"/>
    <w:rsid w:val="00301D68"/>
    <w:rsid w:val="003022DC"/>
    <w:rsid w:val="00302E53"/>
    <w:rsid w:val="00303006"/>
    <w:rsid w:val="00303A78"/>
    <w:rsid w:val="00303E45"/>
    <w:rsid w:val="00304F34"/>
    <w:rsid w:val="00306722"/>
    <w:rsid w:val="00307408"/>
    <w:rsid w:val="0030767B"/>
    <w:rsid w:val="0030771C"/>
    <w:rsid w:val="003111FB"/>
    <w:rsid w:val="00311279"/>
    <w:rsid w:val="00311A21"/>
    <w:rsid w:val="00311A89"/>
    <w:rsid w:val="00311E06"/>
    <w:rsid w:val="00312C55"/>
    <w:rsid w:val="00313951"/>
    <w:rsid w:val="00313EC8"/>
    <w:rsid w:val="00314409"/>
    <w:rsid w:val="00314862"/>
    <w:rsid w:val="00315412"/>
    <w:rsid w:val="0031545F"/>
    <w:rsid w:val="00315AC0"/>
    <w:rsid w:val="003162D7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5A14"/>
    <w:rsid w:val="00336F49"/>
    <w:rsid w:val="00337EF9"/>
    <w:rsid w:val="003400C4"/>
    <w:rsid w:val="00341818"/>
    <w:rsid w:val="0034258D"/>
    <w:rsid w:val="00342ECE"/>
    <w:rsid w:val="003436A2"/>
    <w:rsid w:val="003436B4"/>
    <w:rsid w:val="003436D8"/>
    <w:rsid w:val="00344AA1"/>
    <w:rsid w:val="00344CFC"/>
    <w:rsid w:val="003461D8"/>
    <w:rsid w:val="003462DC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67CDD"/>
    <w:rsid w:val="003710D7"/>
    <w:rsid w:val="003713E3"/>
    <w:rsid w:val="00372BFD"/>
    <w:rsid w:val="00372E2D"/>
    <w:rsid w:val="00373182"/>
    <w:rsid w:val="00373CB2"/>
    <w:rsid w:val="00373FC3"/>
    <w:rsid w:val="00375072"/>
    <w:rsid w:val="00375674"/>
    <w:rsid w:val="00376D53"/>
    <w:rsid w:val="003804EB"/>
    <w:rsid w:val="00380B65"/>
    <w:rsid w:val="00381446"/>
    <w:rsid w:val="00381526"/>
    <w:rsid w:val="003823EF"/>
    <w:rsid w:val="00382EF6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C8F"/>
    <w:rsid w:val="003934F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97E71"/>
    <w:rsid w:val="003A00E2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558"/>
    <w:rsid w:val="003B1E85"/>
    <w:rsid w:val="003B1EBF"/>
    <w:rsid w:val="003B241B"/>
    <w:rsid w:val="003B24AE"/>
    <w:rsid w:val="003B34DC"/>
    <w:rsid w:val="003B37F1"/>
    <w:rsid w:val="003B39C7"/>
    <w:rsid w:val="003B543D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C7EA9"/>
    <w:rsid w:val="003D0AA0"/>
    <w:rsid w:val="003D2EB6"/>
    <w:rsid w:val="003D31A3"/>
    <w:rsid w:val="003D3C21"/>
    <w:rsid w:val="003D42B7"/>
    <w:rsid w:val="003D5226"/>
    <w:rsid w:val="003D61C3"/>
    <w:rsid w:val="003D6483"/>
    <w:rsid w:val="003D6B37"/>
    <w:rsid w:val="003E01AC"/>
    <w:rsid w:val="003E03AD"/>
    <w:rsid w:val="003E228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6C9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27CB2"/>
    <w:rsid w:val="00430E0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515"/>
    <w:rsid w:val="00441E3C"/>
    <w:rsid w:val="00442704"/>
    <w:rsid w:val="0044291C"/>
    <w:rsid w:val="00443183"/>
    <w:rsid w:val="0044348F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315"/>
    <w:rsid w:val="00451433"/>
    <w:rsid w:val="004516C1"/>
    <w:rsid w:val="0045230C"/>
    <w:rsid w:val="0045335F"/>
    <w:rsid w:val="0045474E"/>
    <w:rsid w:val="00455185"/>
    <w:rsid w:val="0045608B"/>
    <w:rsid w:val="004607E2"/>
    <w:rsid w:val="00461420"/>
    <w:rsid w:val="00461C7E"/>
    <w:rsid w:val="00463426"/>
    <w:rsid w:val="004650A8"/>
    <w:rsid w:val="004650F6"/>
    <w:rsid w:val="00465E9A"/>
    <w:rsid w:val="004669BF"/>
    <w:rsid w:val="00466AA1"/>
    <w:rsid w:val="00466DBD"/>
    <w:rsid w:val="00467975"/>
    <w:rsid w:val="00470095"/>
    <w:rsid w:val="00471272"/>
    <w:rsid w:val="00472BEC"/>
    <w:rsid w:val="004733AF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97D7D"/>
    <w:rsid w:val="004A0604"/>
    <w:rsid w:val="004A0F0E"/>
    <w:rsid w:val="004A16AD"/>
    <w:rsid w:val="004A1F29"/>
    <w:rsid w:val="004A2DC8"/>
    <w:rsid w:val="004A3C10"/>
    <w:rsid w:val="004A3C86"/>
    <w:rsid w:val="004A4283"/>
    <w:rsid w:val="004A4FAE"/>
    <w:rsid w:val="004A4FC4"/>
    <w:rsid w:val="004A5CB2"/>
    <w:rsid w:val="004A67C6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18BA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7382"/>
    <w:rsid w:val="005075F0"/>
    <w:rsid w:val="00507AA1"/>
    <w:rsid w:val="00510C03"/>
    <w:rsid w:val="005117C8"/>
    <w:rsid w:val="00511B5D"/>
    <w:rsid w:val="005122DE"/>
    <w:rsid w:val="0051272F"/>
    <w:rsid w:val="00512857"/>
    <w:rsid w:val="00512996"/>
    <w:rsid w:val="00513742"/>
    <w:rsid w:val="00513B88"/>
    <w:rsid w:val="00513CE9"/>
    <w:rsid w:val="0051490A"/>
    <w:rsid w:val="0051619C"/>
    <w:rsid w:val="00516D51"/>
    <w:rsid w:val="00517750"/>
    <w:rsid w:val="00517B4B"/>
    <w:rsid w:val="00517F3A"/>
    <w:rsid w:val="00521355"/>
    <w:rsid w:val="005220E5"/>
    <w:rsid w:val="005223E8"/>
    <w:rsid w:val="0052249A"/>
    <w:rsid w:val="00522A12"/>
    <w:rsid w:val="00522D02"/>
    <w:rsid w:val="00523847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4655A"/>
    <w:rsid w:val="005466E4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34F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191D"/>
    <w:rsid w:val="005730A6"/>
    <w:rsid w:val="00573C40"/>
    <w:rsid w:val="00573E7D"/>
    <w:rsid w:val="005754F6"/>
    <w:rsid w:val="00576144"/>
    <w:rsid w:val="005762CB"/>
    <w:rsid w:val="005764A0"/>
    <w:rsid w:val="00581A27"/>
    <w:rsid w:val="00581AFE"/>
    <w:rsid w:val="005833BF"/>
    <w:rsid w:val="005846BD"/>
    <w:rsid w:val="00586D0E"/>
    <w:rsid w:val="00587B46"/>
    <w:rsid w:val="00590048"/>
    <w:rsid w:val="005900CE"/>
    <w:rsid w:val="005914F0"/>
    <w:rsid w:val="0059189A"/>
    <w:rsid w:val="0059222A"/>
    <w:rsid w:val="00596713"/>
    <w:rsid w:val="00596B75"/>
    <w:rsid w:val="00597E77"/>
    <w:rsid w:val="005A01D9"/>
    <w:rsid w:val="005A0238"/>
    <w:rsid w:val="005A0526"/>
    <w:rsid w:val="005A090E"/>
    <w:rsid w:val="005A0DC4"/>
    <w:rsid w:val="005A16D0"/>
    <w:rsid w:val="005A1B4A"/>
    <w:rsid w:val="005A1D28"/>
    <w:rsid w:val="005A30E8"/>
    <w:rsid w:val="005A3276"/>
    <w:rsid w:val="005A34EE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41B2"/>
    <w:rsid w:val="005B5173"/>
    <w:rsid w:val="005B5473"/>
    <w:rsid w:val="005B59CC"/>
    <w:rsid w:val="005B63DC"/>
    <w:rsid w:val="005B6804"/>
    <w:rsid w:val="005B6996"/>
    <w:rsid w:val="005B704E"/>
    <w:rsid w:val="005C02EA"/>
    <w:rsid w:val="005C0300"/>
    <w:rsid w:val="005C09D0"/>
    <w:rsid w:val="005C0BAA"/>
    <w:rsid w:val="005C2313"/>
    <w:rsid w:val="005C2C32"/>
    <w:rsid w:val="005C35E4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45DC"/>
    <w:rsid w:val="005D49BB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5F7"/>
    <w:rsid w:val="005F3BF3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C85"/>
    <w:rsid w:val="005F7CC6"/>
    <w:rsid w:val="005F7E74"/>
    <w:rsid w:val="006004D1"/>
    <w:rsid w:val="0060054F"/>
    <w:rsid w:val="006013D7"/>
    <w:rsid w:val="00602255"/>
    <w:rsid w:val="0060300F"/>
    <w:rsid w:val="00603700"/>
    <w:rsid w:val="006038B2"/>
    <w:rsid w:val="00603922"/>
    <w:rsid w:val="00604154"/>
    <w:rsid w:val="00604555"/>
    <w:rsid w:val="00605EDA"/>
    <w:rsid w:val="006108A2"/>
    <w:rsid w:val="006108E6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7B3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1880"/>
    <w:rsid w:val="0063225F"/>
    <w:rsid w:val="00634081"/>
    <w:rsid w:val="00634566"/>
    <w:rsid w:val="00635E95"/>
    <w:rsid w:val="006360A3"/>
    <w:rsid w:val="00637047"/>
    <w:rsid w:val="00637296"/>
    <w:rsid w:val="006375BF"/>
    <w:rsid w:val="0063769C"/>
    <w:rsid w:val="00637CB6"/>
    <w:rsid w:val="00640491"/>
    <w:rsid w:val="00640576"/>
    <w:rsid w:val="0064142E"/>
    <w:rsid w:val="00641AE7"/>
    <w:rsid w:val="00642EA3"/>
    <w:rsid w:val="006432A9"/>
    <w:rsid w:val="006447A3"/>
    <w:rsid w:val="006448FC"/>
    <w:rsid w:val="00644ACF"/>
    <w:rsid w:val="00645216"/>
    <w:rsid w:val="006452F5"/>
    <w:rsid w:val="0065006D"/>
    <w:rsid w:val="00650189"/>
    <w:rsid w:val="006502FF"/>
    <w:rsid w:val="00650E58"/>
    <w:rsid w:val="00651C85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89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5D1F"/>
    <w:rsid w:val="00677337"/>
    <w:rsid w:val="0067779E"/>
    <w:rsid w:val="00680E22"/>
    <w:rsid w:val="006818E4"/>
    <w:rsid w:val="00681AE1"/>
    <w:rsid w:val="00681B4D"/>
    <w:rsid w:val="0068208A"/>
    <w:rsid w:val="0068227D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1A5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502"/>
    <w:rsid w:val="006C0C03"/>
    <w:rsid w:val="006C0DC6"/>
    <w:rsid w:val="006C1993"/>
    <w:rsid w:val="006C274E"/>
    <w:rsid w:val="006C2DE6"/>
    <w:rsid w:val="006C3DEF"/>
    <w:rsid w:val="006C4E8D"/>
    <w:rsid w:val="006C5104"/>
    <w:rsid w:val="006C5A16"/>
    <w:rsid w:val="006C6C32"/>
    <w:rsid w:val="006C6EEE"/>
    <w:rsid w:val="006C75BF"/>
    <w:rsid w:val="006C7F8B"/>
    <w:rsid w:val="006D040F"/>
    <w:rsid w:val="006D07CC"/>
    <w:rsid w:val="006D08E2"/>
    <w:rsid w:val="006D0CCA"/>
    <w:rsid w:val="006D1174"/>
    <w:rsid w:val="006D3C48"/>
    <w:rsid w:val="006D4D49"/>
    <w:rsid w:val="006D4E2D"/>
    <w:rsid w:val="006D66C9"/>
    <w:rsid w:val="006D7163"/>
    <w:rsid w:val="006D769E"/>
    <w:rsid w:val="006E115C"/>
    <w:rsid w:val="006E1311"/>
    <w:rsid w:val="006E1F7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6F4"/>
    <w:rsid w:val="006F07FC"/>
    <w:rsid w:val="006F14AE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89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378C7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6CC9"/>
    <w:rsid w:val="00757129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0536"/>
    <w:rsid w:val="0078056B"/>
    <w:rsid w:val="00781263"/>
    <w:rsid w:val="00781C6A"/>
    <w:rsid w:val="007821A1"/>
    <w:rsid w:val="00783E38"/>
    <w:rsid w:val="007844F2"/>
    <w:rsid w:val="007845C8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4C43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0C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936"/>
    <w:rsid w:val="007B7AE0"/>
    <w:rsid w:val="007B7B29"/>
    <w:rsid w:val="007B7C3B"/>
    <w:rsid w:val="007C0412"/>
    <w:rsid w:val="007C159A"/>
    <w:rsid w:val="007C1A31"/>
    <w:rsid w:val="007C2581"/>
    <w:rsid w:val="007C3AFD"/>
    <w:rsid w:val="007C46C9"/>
    <w:rsid w:val="007C4D91"/>
    <w:rsid w:val="007C52B1"/>
    <w:rsid w:val="007C57D9"/>
    <w:rsid w:val="007C5BA1"/>
    <w:rsid w:val="007C78A7"/>
    <w:rsid w:val="007C79E5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4FA3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5F74"/>
    <w:rsid w:val="007F6D6B"/>
    <w:rsid w:val="007F7DBB"/>
    <w:rsid w:val="00800433"/>
    <w:rsid w:val="0080046A"/>
    <w:rsid w:val="00800C7A"/>
    <w:rsid w:val="0080182B"/>
    <w:rsid w:val="00801EAA"/>
    <w:rsid w:val="00803851"/>
    <w:rsid w:val="0080485A"/>
    <w:rsid w:val="00804E6F"/>
    <w:rsid w:val="00805698"/>
    <w:rsid w:val="00810398"/>
    <w:rsid w:val="008105D7"/>
    <w:rsid w:val="008109A5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D"/>
    <w:rsid w:val="00826B20"/>
    <w:rsid w:val="00826BF3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033B"/>
    <w:rsid w:val="00840E0A"/>
    <w:rsid w:val="008416B6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5B59"/>
    <w:rsid w:val="00856C14"/>
    <w:rsid w:val="0085764D"/>
    <w:rsid w:val="00861383"/>
    <w:rsid w:val="008619B2"/>
    <w:rsid w:val="0086213B"/>
    <w:rsid w:val="0086325B"/>
    <w:rsid w:val="00864414"/>
    <w:rsid w:val="0086481F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2A"/>
    <w:rsid w:val="00881F80"/>
    <w:rsid w:val="008836F5"/>
    <w:rsid w:val="00884FE0"/>
    <w:rsid w:val="008853A0"/>
    <w:rsid w:val="0088590D"/>
    <w:rsid w:val="00885BFE"/>
    <w:rsid w:val="0088621A"/>
    <w:rsid w:val="008863C2"/>
    <w:rsid w:val="00886605"/>
    <w:rsid w:val="00886769"/>
    <w:rsid w:val="00886BE6"/>
    <w:rsid w:val="00887838"/>
    <w:rsid w:val="00887CA3"/>
    <w:rsid w:val="008904E3"/>
    <w:rsid w:val="00890CC2"/>
    <w:rsid w:val="00891542"/>
    <w:rsid w:val="008915A8"/>
    <w:rsid w:val="00891A61"/>
    <w:rsid w:val="0089371A"/>
    <w:rsid w:val="008938BA"/>
    <w:rsid w:val="00893B90"/>
    <w:rsid w:val="00894253"/>
    <w:rsid w:val="00894931"/>
    <w:rsid w:val="00894B7E"/>
    <w:rsid w:val="0089619D"/>
    <w:rsid w:val="00897004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C0E"/>
    <w:rsid w:val="008B4E14"/>
    <w:rsid w:val="008B5465"/>
    <w:rsid w:val="008B573B"/>
    <w:rsid w:val="008B73A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C75DA"/>
    <w:rsid w:val="008D06D6"/>
    <w:rsid w:val="008D0C4A"/>
    <w:rsid w:val="008D13B2"/>
    <w:rsid w:val="008D1B72"/>
    <w:rsid w:val="008D1C56"/>
    <w:rsid w:val="008D2169"/>
    <w:rsid w:val="008D2520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34A"/>
    <w:rsid w:val="008E17E6"/>
    <w:rsid w:val="008E22CF"/>
    <w:rsid w:val="008E2759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8F7DD1"/>
    <w:rsid w:val="00900731"/>
    <w:rsid w:val="00900879"/>
    <w:rsid w:val="00900D3D"/>
    <w:rsid w:val="00900FD8"/>
    <w:rsid w:val="0090141F"/>
    <w:rsid w:val="00901CF2"/>
    <w:rsid w:val="00902398"/>
    <w:rsid w:val="00902D2E"/>
    <w:rsid w:val="00903601"/>
    <w:rsid w:val="00904CAD"/>
    <w:rsid w:val="0090525B"/>
    <w:rsid w:val="00905798"/>
    <w:rsid w:val="009059D7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C03"/>
    <w:rsid w:val="00914863"/>
    <w:rsid w:val="009157BA"/>
    <w:rsid w:val="0091584B"/>
    <w:rsid w:val="00915A1D"/>
    <w:rsid w:val="00915EE4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6CEA"/>
    <w:rsid w:val="00927565"/>
    <w:rsid w:val="0093174C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6A7"/>
    <w:rsid w:val="00955921"/>
    <w:rsid w:val="00956EA6"/>
    <w:rsid w:val="009576D2"/>
    <w:rsid w:val="00957A15"/>
    <w:rsid w:val="0096091D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3A1B"/>
    <w:rsid w:val="00984A90"/>
    <w:rsid w:val="00985572"/>
    <w:rsid w:val="009856DC"/>
    <w:rsid w:val="009861AC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97C3F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4939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1F2"/>
    <w:rsid w:val="009D2DB8"/>
    <w:rsid w:val="009D3563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3BA4"/>
    <w:rsid w:val="009E3DC6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4D0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519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2D40"/>
    <w:rsid w:val="00A2436D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C1E"/>
    <w:rsid w:val="00A45EF7"/>
    <w:rsid w:val="00A464DF"/>
    <w:rsid w:val="00A46A86"/>
    <w:rsid w:val="00A472A7"/>
    <w:rsid w:val="00A508A9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569F0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073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AD5"/>
    <w:rsid w:val="00A81E8B"/>
    <w:rsid w:val="00A82E54"/>
    <w:rsid w:val="00A82ED7"/>
    <w:rsid w:val="00A83098"/>
    <w:rsid w:val="00A8316D"/>
    <w:rsid w:val="00A83B2D"/>
    <w:rsid w:val="00A83CA5"/>
    <w:rsid w:val="00A83DF8"/>
    <w:rsid w:val="00A849AD"/>
    <w:rsid w:val="00A858A5"/>
    <w:rsid w:val="00A85BFC"/>
    <w:rsid w:val="00A87214"/>
    <w:rsid w:val="00A91645"/>
    <w:rsid w:val="00A91DDF"/>
    <w:rsid w:val="00A9215B"/>
    <w:rsid w:val="00A933AA"/>
    <w:rsid w:val="00A93E34"/>
    <w:rsid w:val="00A94877"/>
    <w:rsid w:val="00A94ECA"/>
    <w:rsid w:val="00A95549"/>
    <w:rsid w:val="00A95FA8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6778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08A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C93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5A84"/>
    <w:rsid w:val="00AE646A"/>
    <w:rsid w:val="00AE6B16"/>
    <w:rsid w:val="00AE796A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6AD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47D3"/>
    <w:rsid w:val="00B25B9D"/>
    <w:rsid w:val="00B25EC6"/>
    <w:rsid w:val="00B26C37"/>
    <w:rsid w:val="00B270EB"/>
    <w:rsid w:val="00B27178"/>
    <w:rsid w:val="00B27E45"/>
    <w:rsid w:val="00B3038F"/>
    <w:rsid w:val="00B30870"/>
    <w:rsid w:val="00B30E30"/>
    <w:rsid w:val="00B30F93"/>
    <w:rsid w:val="00B32C9A"/>
    <w:rsid w:val="00B33EFB"/>
    <w:rsid w:val="00B34144"/>
    <w:rsid w:val="00B34AD0"/>
    <w:rsid w:val="00B34D66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8D5"/>
    <w:rsid w:val="00B55DCE"/>
    <w:rsid w:val="00B60CFB"/>
    <w:rsid w:val="00B61B0F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77BE4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E6F"/>
    <w:rsid w:val="00B938D9"/>
    <w:rsid w:val="00B9478B"/>
    <w:rsid w:val="00B94D8A"/>
    <w:rsid w:val="00B94E7E"/>
    <w:rsid w:val="00B962D8"/>
    <w:rsid w:val="00BA0130"/>
    <w:rsid w:val="00BA0D0B"/>
    <w:rsid w:val="00BA0D66"/>
    <w:rsid w:val="00BA13AA"/>
    <w:rsid w:val="00BA187E"/>
    <w:rsid w:val="00BA2ACF"/>
    <w:rsid w:val="00BA3B7E"/>
    <w:rsid w:val="00BA3E12"/>
    <w:rsid w:val="00BA499A"/>
    <w:rsid w:val="00BA49EA"/>
    <w:rsid w:val="00BA5DF0"/>
    <w:rsid w:val="00BA6024"/>
    <w:rsid w:val="00BA709A"/>
    <w:rsid w:val="00BA7340"/>
    <w:rsid w:val="00BB0091"/>
    <w:rsid w:val="00BB0327"/>
    <w:rsid w:val="00BB1498"/>
    <w:rsid w:val="00BB2F1A"/>
    <w:rsid w:val="00BB3AE8"/>
    <w:rsid w:val="00BB559D"/>
    <w:rsid w:val="00BB6DF5"/>
    <w:rsid w:val="00BB76B2"/>
    <w:rsid w:val="00BC00A0"/>
    <w:rsid w:val="00BC085B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5FF"/>
    <w:rsid w:val="00BD08FA"/>
    <w:rsid w:val="00BD09F6"/>
    <w:rsid w:val="00BD0BBA"/>
    <w:rsid w:val="00BD23CF"/>
    <w:rsid w:val="00BD32FC"/>
    <w:rsid w:val="00BD42E8"/>
    <w:rsid w:val="00BD4DDB"/>
    <w:rsid w:val="00BD4FC2"/>
    <w:rsid w:val="00BD5056"/>
    <w:rsid w:val="00BD50EA"/>
    <w:rsid w:val="00BD5336"/>
    <w:rsid w:val="00BD5FEC"/>
    <w:rsid w:val="00BD6210"/>
    <w:rsid w:val="00BD6391"/>
    <w:rsid w:val="00BD7358"/>
    <w:rsid w:val="00BD745E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6FD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061C"/>
    <w:rsid w:val="00C62CC8"/>
    <w:rsid w:val="00C6374E"/>
    <w:rsid w:val="00C63EB0"/>
    <w:rsid w:val="00C63F25"/>
    <w:rsid w:val="00C640F9"/>
    <w:rsid w:val="00C64A41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2AAF"/>
    <w:rsid w:val="00C83C6E"/>
    <w:rsid w:val="00C8431B"/>
    <w:rsid w:val="00C84A4F"/>
    <w:rsid w:val="00C865F9"/>
    <w:rsid w:val="00C8751A"/>
    <w:rsid w:val="00C904C3"/>
    <w:rsid w:val="00C90D78"/>
    <w:rsid w:val="00C9333C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3EA9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37"/>
    <w:rsid w:val="00CD0FE2"/>
    <w:rsid w:val="00CD15B6"/>
    <w:rsid w:val="00CD3CB3"/>
    <w:rsid w:val="00CD5B53"/>
    <w:rsid w:val="00CD60F5"/>
    <w:rsid w:val="00CD6BEC"/>
    <w:rsid w:val="00CD7241"/>
    <w:rsid w:val="00CD74E7"/>
    <w:rsid w:val="00CD7D77"/>
    <w:rsid w:val="00CE074F"/>
    <w:rsid w:val="00CE1377"/>
    <w:rsid w:val="00CE1BCF"/>
    <w:rsid w:val="00CE1E46"/>
    <w:rsid w:val="00CE2158"/>
    <w:rsid w:val="00CE29B6"/>
    <w:rsid w:val="00CE431F"/>
    <w:rsid w:val="00CE5970"/>
    <w:rsid w:val="00CF021D"/>
    <w:rsid w:val="00CF0339"/>
    <w:rsid w:val="00CF0447"/>
    <w:rsid w:val="00CF0528"/>
    <w:rsid w:val="00CF10F7"/>
    <w:rsid w:val="00CF1579"/>
    <w:rsid w:val="00CF16B3"/>
    <w:rsid w:val="00CF18AE"/>
    <w:rsid w:val="00CF21B1"/>
    <w:rsid w:val="00CF31E8"/>
    <w:rsid w:val="00CF3626"/>
    <w:rsid w:val="00CF505D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01B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6FF"/>
    <w:rsid w:val="00D13750"/>
    <w:rsid w:val="00D150D3"/>
    <w:rsid w:val="00D154BE"/>
    <w:rsid w:val="00D15555"/>
    <w:rsid w:val="00D16F74"/>
    <w:rsid w:val="00D2008C"/>
    <w:rsid w:val="00D20D56"/>
    <w:rsid w:val="00D21F3C"/>
    <w:rsid w:val="00D22519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3776"/>
    <w:rsid w:val="00D3437F"/>
    <w:rsid w:val="00D34AB0"/>
    <w:rsid w:val="00D34ED5"/>
    <w:rsid w:val="00D37044"/>
    <w:rsid w:val="00D375EB"/>
    <w:rsid w:val="00D407E2"/>
    <w:rsid w:val="00D409E4"/>
    <w:rsid w:val="00D43CD2"/>
    <w:rsid w:val="00D45EBE"/>
    <w:rsid w:val="00D461FB"/>
    <w:rsid w:val="00D46609"/>
    <w:rsid w:val="00D51EF6"/>
    <w:rsid w:val="00D533E1"/>
    <w:rsid w:val="00D534DD"/>
    <w:rsid w:val="00D53985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0A96"/>
    <w:rsid w:val="00D71D04"/>
    <w:rsid w:val="00D7393D"/>
    <w:rsid w:val="00D742E2"/>
    <w:rsid w:val="00D74939"/>
    <w:rsid w:val="00D74A29"/>
    <w:rsid w:val="00D7549B"/>
    <w:rsid w:val="00D7605F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86688"/>
    <w:rsid w:val="00D8700E"/>
    <w:rsid w:val="00D8729E"/>
    <w:rsid w:val="00D91255"/>
    <w:rsid w:val="00D91523"/>
    <w:rsid w:val="00D918E4"/>
    <w:rsid w:val="00D91BCF"/>
    <w:rsid w:val="00D92F85"/>
    <w:rsid w:val="00D93545"/>
    <w:rsid w:val="00D9372D"/>
    <w:rsid w:val="00D94042"/>
    <w:rsid w:val="00D940E4"/>
    <w:rsid w:val="00D9469A"/>
    <w:rsid w:val="00D9724C"/>
    <w:rsid w:val="00D9738A"/>
    <w:rsid w:val="00D97EEE"/>
    <w:rsid w:val="00DA0301"/>
    <w:rsid w:val="00DA127C"/>
    <w:rsid w:val="00DA255A"/>
    <w:rsid w:val="00DA32AF"/>
    <w:rsid w:val="00DA4369"/>
    <w:rsid w:val="00DA6320"/>
    <w:rsid w:val="00DA735A"/>
    <w:rsid w:val="00DA7421"/>
    <w:rsid w:val="00DA7CA9"/>
    <w:rsid w:val="00DB0630"/>
    <w:rsid w:val="00DB1EBE"/>
    <w:rsid w:val="00DB239B"/>
    <w:rsid w:val="00DB23A9"/>
    <w:rsid w:val="00DB54C5"/>
    <w:rsid w:val="00DB5EFA"/>
    <w:rsid w:val="00DB63C9"/>
    <w:rsid w:val="00DB65D2"/>
    <w:rsid w:val="00DB65E2"/>
    <w:rsid w:val="00DB6FB6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574"/>
    <w:rsid w:val="00DC3638"/>
    <w:rsid w:val="00DC3B6B"/>
    <w:rsid w:val="00DC402C"/>
    <w:rsid w:val="00DC4407"/>
    <w:rsid w:val="00DC4576"/>
    <w:rsid w:val="00DC457D"/>
    <w:rsid w:val="00DC4B87"/>
    <w:rsid w:val="00DC5A9F"/>
    <w:rsid w:val="00DC73E0"/>
    <w:rsid w:val="00DC7D30"/>
    <w:rsid w:val="00DD010A"/>
    <w:rsid w:val="00DD0283"/>
    <w:rsid w:val="00DD069D"/>
    <w:rsid w:val="00DD0F2B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AA8"/>
    <w:rsid w:val="00DE3F6C"/>
    <w:rsid w:val="00DE440F"/>
    <w:rsid w:val="00DE54B1"/>
    <w:rsid w:val="00DE6801"/>
    <w:rsid w:val="00DF0B70"/>
    <w:rsid w:val="00DF1628"/>
    <w:rsid w:val="00DF1FB4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0DD"/>
    <w:rsid w:val="00E1090B"/>
    <w:rsid w:val="00E113F1"/>
    <w:rsid w:val="00E14718"/>
    <w:rsid w:val="00E14C5A"/>
    <w:rsid w:val="00E15154"/>
    <w:rsid w:val="00E1556F"/>
    <w:rsid w:val="00E16B31"/>
    <w:rsid w:val="00E17B46"/>
    <w:rsid w:val="00E20938"/>
    <w:rsid w:val="00E20B82"/>
    <w:rsid w:val="00E2353D"/>
    <w:rsid w:val="00E246D1"/>
    <w:rsid w:val="00E24AE5"/>
    <w:rsid w:val="00E26BE7"/>
    <w:rsid w:val="00E27A76"/>
    <w:rsid w:val="00E3004B"/>
    <w:rsid w:val="00E301C1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747D"/>
    <w:rsid w:val="00E37B45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5FB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18D0"/>
    <w:rsid w:val="00E826FD"/>
    <w:rsid w:val="00E8300F"/>
    <w:rsid w:val="00E85825"/>
    <w:rsid w:val="00E8591F"/>
    <w:rsid w:val="00E85D27"/>
    <w:rsid w:val="00E85E09"/>
    <w:rsid w:val="00E864B9"/>
    <w:rsid w:val="00E87644"/>
    <w:rsid w:val="00E90D08"/>
    <w:rsid w:val="00E91D28"/>
    <w:rsid w:val="00E92D34"/>
    <w:rsid w:val="00E93F47"/>
    <w:rsid w:val="00E96132"/>
    <w:rsid w:val="00E96D40"/>
    <w:rsid w:val="00E96F96"/>
    <w:rsid w:val="00E9797F"/>
    <w:rsid w:val="00E97CBF"/>
    <w:rsid w:val="00E97D6D"/>
    <w:rsid w:val="00EA005F"/>
    <w:rsid w:val="00EA0B60"/>
    <w:rsid w:val="00EA0D61"/>
    <w:rsid w:val="00EA15BD"/>
    <w:rsid w:val="00EA1947"/>
    <w:rsid w:val="00EA218F"/>
    <w:rsid w:val="00EA2760"/>
    <w:rsid w:val="00EA3D05"/>
    <w:rsid w:val="00EA4814"/>
    <w:rsid w:val="00EA52BF"/>
    <w:rsid w:val="00EA5304"/>
    <w:rsid w:val="00EA68E2"/>
    <w:rsid w:val="00EB1007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5D9"/>
    <w:rsid w:val="00EC6AB2"/>
    <w:rsid w:val="00EC720D"/>
    <w:rsid w:val="00ED1397"/>
    <w:rsid w:val="00ED1476"/>
    <w:rsid w:val="00ED1A50"/>
    <w:rsid w:val="00ED1AEB"/>
    <w:rsid w:val="00ED4EBB"/>
    <w:rsid w:val="00ED4F9D"/>
    <w:rsid w:val="00EE0634"/>
    <w:rsid w:val="00EE0972"/>
    <w:rsid w:val="00EE1A32"/>
    <w:rsid w:val="00EE22F5"/>
    <w:rsid w:val="00EE35F4"/>
    <w:rsid w:val="00EE3D49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0E4A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0D74"/>
    <w:rsid w:val="00F31112"/>
    <w:rsid w:val="00F312E3"/>
    <w:rsid w:val="00F31379"/>
    <w:rsid w:val="00F315E5"/>
    <w:rsid w:val="00F31813"/>
    <w:rsid w:val="00F321ED"/>
    <w:rsid w:val="00F3288A"/>
    <w:rsid w:val="00F333FE"/>
    <w:rsid w:val="00F33AB7"/>
    <w:rsid w:val="00F34C68"/>
    <w:rsid w:val="00F37204"/>
    <w:rsid w:val="00F37D6D"/>
    <w:rsid w:val="00F37F77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1F0D"/>
    <w:rsid w:val="00F52833"/>
    <w:rsid w:val="00F52A26"/>
    <w:rsid w:val="00F52C6C"/>
    <w:rsid w:val="00F52DB6"/>
    <w:rsid w:val="00F535DB"/>
    <w:rsid w:val="00F538C5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6F33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2907"/>
    <w:rsid w:val="00F83A0F"/>
    <w:rsid w:val="00F83C76"/>
    <w:rsid w:val="00F8442D"/>
    <w:rsid w:val="00F84A4D"/>
    <w:rsid w:val="00F8525C"/>
    <w:rsid w:val="00F85B74"/>
    <w:rsid w:val="00F85D7C"/>
    <w:rsid w:val="00F85ECB"/>
    <w:rsid w:val="00F86D26"/>
    <w:rsid w:val="00F86DAE"/>
    <w:rsid w:val="00F87513"/>
    <w:rsid w:val="00F87A8B"/>
    <w:rsid w:val="00F87B90"/>
    <w:rsid w:val="00F87EEE"/>
    <w:rsid w:val="00F87F20"/>
    <w:rsid w:val="00F902FA"/>
    <w:rsid w:val="00F91354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2361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28DE"/>
    <w:rsid w:val="00FD317A"/>
    <w:rsid w:val="00FD37FB"/>
    <w:rsid w:val="00FD4425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0802E8"/>
  <w15:docId w15:val="{364F63E0-68B2-481C-9D76-E28F9735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99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">
    <w:name w:val="Нет списка1"/>
    <w:next w:val="a2"/>
    <w:uiPriority w:val="99"/>
    <w:semiHidden/>
    <w:unhideWhenUsed/>
    <w:rsid w:val="00900731"/>
  </w:style>
  <w:style w:type="numbering" w:customStyle="1" w:styleId="2">
    <w:name w:val="Нет списка2"/>
    <w:next w:val="a2"/>
    <w:uiPriority w:val="99"/>
    <w:semiHidden/>
    <w:unhideWhenUsed/>
    <w:rsid w:val="00900731"/>
  </w:style>
  <w:style w:type="numbering" w:customStyle="1" w:styleId="3">
    <w:name w:val="Нет списка3"/>
    <w:next w:val="a2"/>
    <w:uiPriority w:val="99"/>
    <w:semiHidden/>
    <w:unhideWhenUsed/>
    <w:rsid w:val="00900731"/>
  </w:style>
  <w:style w:type="paragraph" w:customStyle="1" w:styleId="ConsPlusCell">
    <w:name w:val="ConsPlusCell"/>
    <w:uiPriority w:val="99"/>
    <w:rsid w:val="00F333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Body Text Indent"/>
    <w:basedOn w:val="a"/>
    <w:link w:val="af0"/>
    <w:rsid w:val="00516D51"/>
    <w:pPr>
      <w:ind w:firstLine="720"/>
      <w:jc w:val="both"/>
    </w:pPr>
  </w:style>
  <w:style w:type="character" w:customStyle="1" w:styleId="af0">
    <w:name w:val="Основной текст с отступом Знак"/>
    <w:basedOn w:val="a0"/>
    <w:link w:val="af"/>
    <w:rsid w:val="00516D5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5CADE-E80E-481F-BC6D-51D7BA50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220</TotalTime>
  <Pages>10</Pages>
  <Words>2105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Сурина Ольга Петровна</cp:lastModifiedBy>
  <cp:revision>5</cp:revision>
  <cp:lastPrinted>2024-12-20T11:10:00Z</cp:lastPrinted>
  <dcterms:created xsi:type="dcterms:W3CDTF">2024-12-19T16:27:00Z</dcterms:created>
  <dcterms:modified xsi:type="dcterms:W3CDTF">2024-12-20T12:29:00Z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