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0898FA5" w14:textId="77777777" w:rsidTr="00F84A4D">
        <w:trPr>
          <w:trHeight w:val="993"/>
        </w:trPr>
        <w:tc>
          <w:tcPr>
            <w:tcW w:w="9815" w:type="dxa"/>
            <w:gridSpan w:val="5"/>
          </w:tcPr>
          <w:p w14:paraId="7F71CD5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BDF494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00A744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C1B48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DAF4FC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95978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AE231D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9FCAB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31C49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4FF8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0894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33369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C16D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91FD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C432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D0E7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57BFD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6858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1AF0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90A8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A55C5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D3F9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0EEE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EC69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85CAB37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8588E6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3D9B1BF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62118A1" w14:textId="1C9B9510" w:rsidR="0085764D" w:rsidRDefault="008B4C0E" w:rsidP="00F41DA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41DAE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EBA7C1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36EFD3" w14:textId="2B8BBCAD" w:rsidR="0085764D" w:rsidRDefault="008B4C0E" w:rsidP="006A262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A2629">
              <w:t>62/17</w:t>
            </w:r>
            <w:r>
              <w:fldChar w:fldCharType="end"/>
            </w:r>
          </w:p>
        </w:tc>
      </w:tr>
      <w:tr w:rsidR="0085764D" w14:paraId="0A1E9A20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28D8471" w14:textId="77777777" w:rsidR="0085764D" w:rsidRDefault="0085764D" w:rsidP="00F84A4D"/>
        </w:tc>
      </w:tr>
      <w:tr w:rsidR="0085764D" w14:paraId="5D0D00F2" w14:textId="77777777" w:rsidTr="00F84A4D">
        <w:trPr>
          <w:trHeight w:val="826"/>
        </w:trPr>
        <w:tc>
          <w:tcPr>
            <w:tcW w:w="1951" w:type="dxa"/>
          </w:tcPr>
          <w:p w14:paraId="530B8482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BE7599D" w14:textId="77777777" w:rsidR="0085764D" w:rsidRPr="00252D0D" w:rsidRDefault="008B4C0E" w:rsidP="00BC085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C085B" w:rsidRPr="00BC085B">
              <w:t xml:space="preserve">О внесении изменений в решение региональной службы по тарифам Нижегородской области </w:t>
            </w:r>
            <w:r w:rsidR="00BC085B">
              <w:br/>
            </w:r>
            <w:r w:rsidR="00BC085B" w:rsidRPr="00BC085B">
              <w:t xml:space="preserve">от 20 декабря 2023 г. № 58/94 «Об установлении ОБЩЕСТВУ С ОГРАНИЧЕННОЙ ОТВЕТСТВЕННОСТЬЮ «МСК-НТ» </w:t>
            </w:r>
            <w:r w:rsidR="00BC085B">
              <w:br/>
            </w:r>
            <w:r w:rsidR="00BC085B" w:rsidRPr="00BC085B">
              <w:t>(ИНН 7734699480), г. Москва, единых тарифов на услугу регионального оператора по обращению с твердыми коммунальными отходами по зонам деятельности № 7 и № 8»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565CA40" w14:textId="77777777" w:rsidR="0085764D" w:rsidRDefault="0085764D" w:rsidP="00F84A4D"/>
        </w:tc>
      </w:tr>
    </w:tbl>
    <w:p w14:paraId="56EA1BF4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E3F49E3" w14:textId="323F9B8E" w:rsidR="003B1558" w:rsidRDefault="003B1558" w:rsidP="003B1558">
      <w:pPr>
        <w:tabs>
          <w:tab w:val="left" w:pos="1897"/>
        </w:tabs>
        <w:rPr>
          <w:sz w:val="24"/>
          <w:szCs w:val="24"/>
        </w:rPr>
      </w:pPr>
    </w:p>
    <w:p w14:paraId="0D027909" w14:textId="415D3EAB" w:rsidR="006F06F4" w:rsidRDefault="006F06F4" w:rsidP="003B1558">
      <w:pPr>
        <w:tabs>
          <w:tab w:val="left" w:pos="1897"/>
        </w:tabs>
        <w:jc w:val="center"/>
        <w:rPr>
          <w:szCs w:val="28"/>
        </w:rPr>
      </w:pPr>
    </w:p>
    <w:p w14:paraId="46E50C8A" w14:textId="77777777" w:rsidR="00E658B4" w:rsidRDefault="00E658B4" w:rsidP="003B1558">
      <w:pPr>
        <w:tabs>
          <w:tab w:val="left" w:pos="1897"/>
        </w:tabs>
        <w:jc w:val="center"/>
        <w:rPr>
          <w:szCs w:val="28"/>
        </w:rPr>
      </w:pPr>
    </w:p>
    <w:p w14:paraId="58FDEF47" w14:textId="7C098B32" w:rsidR="00ED1A50" w:rsidRDefault="00ED1A50" w:rsidP="00ED1A5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ED1A50">
        <w:rPr>
          <w:szCs w:val="28"/>
        </w:rPr>
        <w:t xml:space="preserve">В соответствии с Федеральным законом от 24 июня 1998 г. № 89-ФЗ </w:t>
      </w:r>
      <w:r w:rsidRPr="00ED1A50">
        <w:rPr>
          <w:szCs w:val="28"/>
        </w:rPr>
        <w:br/>
        <w:t xml:space="preserve">«Об отходах производства и потребления», постановлением Правительства Российской Федерации от 30 мая 2016 г. № 484 «О ценообразовании в области </w:t>
      </w:r>
      <w:r w:rsidR="00AE5A84">
        <w:rPr>
          <w:szCs w:val="28"/>
        </w:rPr>
        <w:t xml:space="preserve">обращения </w:t>
      </w:r>
      <w:r w:rsidRPr="00ED1A50">
        <w:rPr>
          <w:szCs w:val="28"/>
        </w:rPr>
        <w:t xml:space="preserve">с твердыми коммунальными отходами», приказом ФАС России </w:t>
      </w:r>
      <w:r w:rsidR="00E9797F">
        <w:rPr>
          <w:szCs w:val="28"/>
        </w:rPr>
        <w:br/>
      </w:r>
      <w:r>
        <w:rPr>
          <w:szCs w:val="28"/>
        </w:rPr>
        <w:t xml:space="preserve">от 21 ноября 2016 г. № 1638/16 </w:t>
      </w:r>
      <w:r w:rsidRPr="00ED1A50">
        <w:rPr>
          <w:szCs w:val="28"/>
        </w:rPr>
        <w:t xml:space="preserve">«Об утверждении Методических указаний по расчету регулируемых тарифов в области обращения с твердыми коммунальными отходами» и на основании рассмотрения необходимых обосновывающих материалов, представленных </w:t>
      </w:r>
      <w:r w:rsidRPr="00ED1A50">
        <w:rPr>
          <w:noProof/>
          <w:szCs w:val="28"/>
        </w:rPr>
        <w:t xml:space="preserve">ОБЩЕСТВОМ С ОГРАНИЧЕННОЙ ОТВЕТСТВЕННОСТЬЮ </w:t>
      </w:r>
      <w:r w:rsidRPr="00ED1A50">
        <w:rPr>
          <w:szCs w:val="28"/>
        </w:rPr>
        <w:t>«МСК-НТ</w:t>
      </w:r>
      <w:r w:rsidRPr="00ED1A50">
        <w:rPr>
          <w:noProof/>
          <w:szCs w:val="28"/>
        </w:rPr>
        <w:t xml:space="preserve">» (ИНН </w:t>
      </w:r>
      <w:r w:rsidRPr="00ED1A50">
        <w:rPr>
          <w:szCs w:val="28"/>
        </w:rPr>
        <w:t>7734699480)</w:t>
      </w:r>
      <w:r w:rsidRPr="00ED1A50">
        <w:rPr>
          <w:noProof/>
          <w:szCs w:val="28"/>
        </w:rPr>
        <w:t xml:space="preserve">, </w:t>
      </w:r>
      <w:r w:rsidRPr="00ED1A50">
        <w:rPr>
          <w:szCs w:val="28"/>
        </w:rPr>
        <w:t xml:space="preserve">г. Москва, экспертного </w:t>
      </w:r>
      <w:r w:rsidRPr="00E818D0">
        <w:rPr>
          <w:szCs w:val="28"/>
        </w:rPr>
        <w:t>заключения рег. № в-</w:t>
      </w:r>
      <w:r w:rsidR="00F41DAE">
        <w:rPr>
          <w:szCs w:val="28"/>
        </w:rPr>
        <w:t>1051</w:t>
      </w:r>
      <w:r w:rsidR="00E9797F">
        <w:rPr>
          <w:szCs w:val="28"/>
        </w:rPr>
        <w:t xml:space="preserve"> </w:t>
      </w:r>
      <w:r w:rsidRPr="00E818D0">
        <w:rPr>
          <w:szCs w:val="28"/>
        </w:rPr>
        <w:t>от</w:t>
      </w:r>
      <w:r w:rsidR="00E818D0" w:rsidRPr="00E818D0">
        <w:rPr>
          <w:szCs w:val="28"/>
        </w:rPr>
        <w:t xml:space="preserve"> </w:t>
      </w:r>
      <w:r w:rsidR="00F41DAE">
        <w:rPr>
          <w:szCs w:val="28"/>
        </w:rPr>
        <w:t xml:space="preserve">18 декабря </w:t>
      </w:r>
      <w:r w:rsidR="00E658B4">
        <w:rPr>
          <w:szCs w:val="28"/>
        </w:rPr>
        <w:t>2025</w:t>
      </w:r>
      <w:r w:rsidRPr="00E818D0">
        <w:rPr>
          <w:szCs w:val="28"/>
        </w:rPr>
        <w:t xml:space="preserve"> г.:</w:t>
      </w:r>
    </w:p>
    <w:p w14:paraId="20D160D2" w14:textId="77777777" w:rsidR="00BC085B" w:rsidRPr="00BC085B" w:rsidRDefault="00BC085B" w:rsidP="00BC085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8"/>
        </w:rPr>
      </w:pPr>
      <w:r w:rsidRPr="00BC085B">
        <w:rPr>
          <w:b/>
          <w:szCs w:val="28"/>
        </w:rPr>
        <w:t>1.</w:t>
      </w:r>
      <w:r w:rsidRPr="00BC085B">
        <w:rPr>
          <w:szCs w:val="28"/>
        </w:rPr>
        <w:t xml:space="preserve"> Внести в </w:t>
      </w:r>
      <w:r w:rsidRPr="00BC085B">
        <w:rPr>
          <w:rFonts w:eastAsia="Calibri"/>
          <w:szCs w:val="28"/>
        </w:rPr>
        <w:t xml:space="preserve">решение </w:t>
      </w:r>
      <w:r w:rsidRPr="00BC085B">
        <w:rPr>
          <w:bCs/>
          <w:noProof/>
          <w:szCs w:val="28"/>
        </w:rPr>
        <w:t xml:space="preserve">региональной службы по тарифам Нижегородской области от </w:t>
      </w:r>
      <w:r w:rsidRPr="00BC085B">
        <w:rPr>
          <w:bCs/>
          <w:noProof/>
          <w:szCs w:val="24"/>
        </w:rPr>
        <w:t>20 декабря 2023 г. № 58/94 «</w:t>
      </w:r>
      <w:r w:rsidRPr="00BC085B">
        <w:rPr>
          <w:rFonts w:eastAsia="Calibri"/>
          <w:szCs w:val="24"/>
        </w:rPr>
        <w:t xml:space="preserve">Об установлении ОБЩЕСТВУ С ОГРАНИЧЕННОЙ ОТВЕТСТВЕННОСТЬЮ «МСК-НТ» (ИНН 7734699480), </w:t>
      </w:r>
      <w:r>
        <w:rPr>
          <w:rFonts w:eastAsia="Calibri"/>
          <w:szCs w:val="24"/>
        </w:rPr>
        <w:br/>
      </w:r>
      <w:r w:rsidRPr="00BC085B">
        <w:rPr>
          <w:rFonts w:eastAsia="Calibri"/>
          <w:szCs w:val="24"/>
        </w:rPr>
        <w:t>г. Москва, единых тарифов на услугу регионального оператора по обращению с твердыми коммунальными отходами по зонам деятельности № 7 и № 8</w:t>
      </w:r>
      <w:r w:rsidRPr="00BC085B">
        <w:rPr>
          <w:rFonts w:eastAsia="Calibri"/>
          <w:szCs w:val="28"/>
        </w:rPr>
        <w:t>» следующие изменения:</w:t>
      </w:r>
    </w:p>
    <w:p w14:paraId="0CC30C5B" w14:textId="77777777" w:rsidR="00781C42" w:rsidRPr="000A065E" w:rsidRDefault="00781C42" w:rsidP="00781C42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0A065E">
        <w:rPr>
          <w:b/>
          <w:szCs w:val="28"/>
        </w:rPr>
        <w:t xml:space="preserve">1.1. </w:t>
      </w:r>
      <w:r w:rsidRPr="000A065E">
        <w:rPr>
          <w:szCs w:val="28"/>
        </w:rPr>
        <w:t>В пункте 1 решения:</w:t>
      </w:r>
    </w:p>
    <w:p w14:paraId="31BDC69E" w14:textId="77777777" w:rsidR="00781C42" w:rsidRPr="00400455" w:rsidRDefault="00781C42" w:rsidP="00781C4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t>1) перед таблицей дополнить словами «Таблица 1»;</w:t>
      </w:r>
    </w:p>
    <w:p w14:paraId="587960C8" w14:textId="77777777" w:rsidR="00781C42" w:rsidRPr="00400455" w:rsidRDefault="00781C42" w:rsidP="00781C4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00455">
        <w:rPr>
          <w:bCs/>
          <w:szCs w:val="28"/>
        </w:rPr>
        <w:t>2) столбцы «с 1 января по 30 июня 2026 г.», «с 1 июля по 31 декабря 2026 г.» таблицы исключить;</w:t>
      </w:r>
    </w:p>
    <w:p w14:paraId="4382BA23" w14:textId="77777777" w:rsidR="00781C42" w:rsidRPr="00400455" w:rsidRDefault="00781C42" w:rsidP="00781C4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00455">
        <w:rPr>
          <w:bCs/>
          <w:szCs w:val="28"/>
        </w:rPr>
        <w:t>3) дополнить таблицей 2 следующего содержания:</w:t>
      </w:r>
    </w:p>
    <w:p w14:paraId="709A47B2" w14:textId="15942D2F" w:rsidR="000A065E" w:rsidRPr="000A065E" w:rsidRDefault="00781C42" w:rsidP="00781C42">
      <w:pPr>
        <w:spacing w:line="276" w:lineRule="auto"/>
        <w:jc w:val="right"/>
        <w:rPr>
          <w:szCs w:val="28"/>
        </w:rPr>
      </w:pPr>
      <w:r w:rsidRPr="00400455">
        <w:rPr>
          <w:szCs w:val="28"/>
        </w:rPr>
        <w:lastRenderedPageBreak/>
        <w:t>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428"/>
        <w:gridCol w:w="1614"/>
        <w:gridCol w:w="1560"/>
      </w:tblGrid>
      <w:tr w:rsidR="003B68B8" w:rsidRPr="001C6812" w14:paraId="1D9CBADE" w14:textId="77777777" w:rsidTr="006F161B">
        <w:trPr>
          <w:trHeight w:val="28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EDF3" w14:textId="77777777" w:rsidR="003B68B8" w:rsidRPr="001C6812" w:rsidRDefault="003B68B8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8952" w14:textId="77777777" w:rsidR="003B68B8" w:rsidRPr="001C6812" w:rsidRDefault="003B68B8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 xml:space="preserve">Вид тарифа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0D57" w14:textId="77777777" w:rsidR="003B68B8" w:rsidRPr="001C6812" w:rsidRDefault="003B68B8" w:rsidP="006F161B">
            <w:pPr>
              <w:jc w:val="center"/>
              <w:rPr>
                <w:b/>
                <w:sz w:val="16"/>
                <w:szCs w:val="16"/>
              </w:rPr>
            </w:pPr>
            <w:r w:rsidRPr="001C6812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3B68B8" w:rsidRPr="001C6812" w14:paraId="63E69E8F" w14:textId="77777777" w:rsidTr="006F161B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E95" w14:textId="77777777" w:rsidR="003B68B8" w:rsidRPr="001C6812" w:rsidRDefault="003B68B8" w:rsidP="006F161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7BFF" w14:textId="77777777" w:rsidR="003B68B8" w:rsidRPr="001C6812" w:rsidRDefault="003B68B8" w:rsidP="006F161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C26" w14:textId="77777777" w:rsidR="003B68B8" w:rsidRPr="00102137" w:rsidRDefault="003B68B8" w:rsidP="006F16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 1 января по 30 сентября 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594" w14:textId="77777777" w:rsidR="003B68B8" w:rsidRPr="00102137" w:rsidRDefault="003B68B8" w:rsidP="006F16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1 октября по 31 декабря 2026 г.</w:t>
            </w:r>
          </w:p>
        </w:tc>
      </w:tr>
      <w:tr w:rsidR="003B68B8" w:rsidRPr="001C6812" w14:paraId="067FCA0B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E17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F8A" w14:textId="77777777" w:rsidR="003B68B8" w:rsidRPr="000A065E" w:rsidRDefault="003B68B8" w:rsidP="006F161B">
            <w:pPr>
              <w:rPr>
                <w:sz w:val="20"/>
                <w:szCs w:val="18"/>
              </w:rPr>
            </w:pPr>
            <w:r w:rsidRPr="000A065E">
              <w:rPr>
                <w:b/>
                <w:bCs/>
                <w:sz w:val="20"/>
                <w:szCs w:val="18"/>
              </w:rPr>
              <w:t>По зоне деятельности №</w:t>
            </w:r>
            <w:r w:rsidRPr="000A065E">
              <w:rPr>
                <w:bCs/>
                <w:sz w:val="20"/>
                <w:szCs w:val="18"/>
              </w:rPr>
              <w:t xml:space="preserve"> </w:t>
            </w:r>
            <w:r w:rsidRPr="000A065E">
              <w:rPr>
                <w:b/>
                <w:bCs/>
                <w:sz w:val="20"/>
                <w:szCs w:val="18"/>
              </w:rPr>
              <w:t>7</w:t>
            </w:r>
          </w:p>
        </w:tc>
      </w:tr>
      <w:tr w:rsidR="003B68B8" w:rsidRPr="001C6812" w14:paraId="58C5E28F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B15B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D417" w14:textId="77777777" w:rsidR="003B68B8" w:rsidRPr="000A065E" w:rsidRDefault="003B68B8" w:rsidP="006F161B">
            <w:pPr>
              <w:rPr>
                <w:noProof/>
                <w:sz w:val="20"/>
                <w:szCs w:val="18"/>
              </w:rPr>
            </w:pPr>
            <w:r w:rsidRPr="000A065E">
              <w:rPr>
                <w:sz w:val="20"/>
                <w:szCs w:val="18"/>
              </w:rPr>
              <w:t xml:space="preserve">Единые тарифы на </w:t>
            </w:r>
            <w:r w:rsidRPr="000A065E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отходами, </w:t>
            </w:r>
            <w:r w:rsidRPr="000A065E">
              <w:rPr>
                <w:sz w:val="20"/>
                <w:szCs w:val="18"/>
              </w:rPr>
              <w:t>руб./м</w:t>
            </w:r>
            <w:r w:rsidRPr="000A065E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CB7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791,17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176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869,48</w:t>
            </w:r>
          </w:p>
        </w:tc>
      </w:tr>
      <w:tr w:rsidR="003B68B8" w:rsidRPr="001C6812" w14:paraId="16874F52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7DC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2994" w14:textId="77777777" w:rsidR="003B68B8" w:rsidRPr="000A065E" w:rsidRDefault="003B68B8" w:rsidP="006F161B">
            <w:pPr>
              <w:rPr>
                <w:noProof/>
                <w:sz w:val="20"/>
                <w:szCs w:val="18"/>
              </w:rPr>
            </w:pPr>
            <w:r w:rsidRPr="000A065E">
              <w:rPr>
                <w:sz w:val="20"/>
                <w:szCs w:val="18"/>
              </w:rPr>
              <w:t xml:space="preserve">Единые тарифы на </w:t>
            </w:r>
            <w:r w:rsidRPr="000A065E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 </w:t>
            </w:r>
            <w:r w:rsidRPr="000A065E">
              <w:rPr>
                <w:bCs/>
                <w:noProof/>
                <w:sz w:val="20"/>
                <w:szCs w:val="18"/>
              </w:rPr>
              <w:t>(при раздельном накоплении)</w:t>
            </w:r>
            <w:r w:rsidRPr="000A065E">
              <w:rPr>
                <w:bCs/>
                <w:sz w:val="20"/>
                <w:szCs w:val="18"/>
              </w:rPr>
              <w:t>,</w:t>
            </w:r>
            <w:r w:rsidRPr="000A065E">
              <w:rPr>
                <w:sz w:val="20"/>
                <w:szCs w:val="18"/>
              </w:rPr>
              <w:t>руб./м</w:t>
            </w:r>
            <w:r w:rsidRPr="000A065E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79E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506,08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51F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556,03</w:t>
            </w:r>
          </w:p>
        </w:tc>
      </w:tr>
      <w:tr w:rsidR="003B68B8" w:rsidRPr="001C6812" w14:paraId="148E3EB1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B416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C8" w14:textId="77777777" w:rsidR="003B68B8" w:rsidRPr="000A065E" w:rsidRDefault="003B68B8" w:rsidP="006F161B">
            <w:pPr>
              <w:rPr>
                <w:sz w:val="20"/>
                <w:szCs w:val="18"/>
              </w:rPr>
            </w:pPr>
            <w:r w:rsidRPr="000A065E">
              <w:rPr>
                <w:b/>
                <w:bCs/>
                <w:sz w:val="20"/>
                <w:szCs w:val="18"/>
              </w:rPr>
              <w:t>По зоне деятельности №</w:t>
            </w:r>
            <w:r w:rsidRPr="000A065E">
              <w:rPr>
                <w:bCs/>
                <w:sz w:val="20"/>
                <w:szCs w:val="18"/>
              </w:rPr>
              <w:t xml:space="preserve"> </w:t>
            </w:r>
            <w:r w:rsidRPr="000A065E">
              <w:rPr>
                <w:b/>
                <w:bCs/>
                <w:sz w:val="20"/>
                <w:szCs w:val="18"/>
              </w:rPr>
              <w:t>8</w:t>
            </w:r>
          </w:p>
        </w:tc>
      </w:tr>
      <w:tr w:rsidR="003B68B8" w:rsidRPr="001C6812" w14:paraId="10051211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C745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A08" w14:textId="77777777" w:rsidR="003B68B8" w:rsidRPr="000A065E" w:rsidRDefault="003B68B8" w:rsidP="006F161B">
            <w:pPr>
              <w:rPr>
                <w:noProof/>
                <w:sz w:val="20"/>
                <w:szCs w:val="18"/>
              </w:rPr>
            </w:pPr>
            <w:r w:rsidRPr="000A065E">
              <w:rPr>
                <w:sz w:val="20"/>
                <w:szCs w:val="18"/>
              </w:rPr>
              <w:t xml:space="preserve">Единые тарифы на </w:t>
            </w:r>
            <w:r w:rsidRPr="000A065E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отходами, </w:t>
            </w:r>
            <w:r w:rsidRPr="000A065E">
              <w:rPr>
                <w:sz w:val="20"/>
                <w:szCs w:val="18"/>
              </w:rPr>
              <w:t>руб./м</w:t>
            </w:r>
            <w:r w:rsidRPr="000A065E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830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791,17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BC6C4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869,48</w:t>
            </w:r>
          </w:p>
        </w:tc>
      </w:tr>
      <w:tr w:rsidR="003B68B8" w:rsidRPr="001C6812" w14:paraId="13F50E82" w14:textId="77777777" w:rsidTr="006F161B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C6E2" w14:textId="77777777" w:rsidR="003B68B8" w:rsidRPr="001C6812" w:rsidRDefault="003B68B8" w:rsidP="006F161B">
            <w:pPr>
              <w:jc w:val="center"/>
              <w:rPr>
                <w:b/>
                <w:bCs/>
                <w:sz w:val="16"/>
                <w:szCs w:val="16"/>
              </w:rPr>
            </w:pPr>
            <w:r w:rsidRPr="001C6812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920" w14:textId="77777777" w:rsidR="003B68B8" w:rsidRPr="000A065E" w:rsidRDefault="003B68B8" w:rsidP="006F161B">
            <w:pPr>
              <w:rPr>
                <w:noProof/>
                <w:sz w:val="20"/>
                <w:szCs w:val="18"/>
              </w:rPr>
            </w:pPr>
            <w:r w:rsidRPr="000A065E">
              <w:rPr>
                <w:sz w:val="20"/>
                <w:szCs w:val="18"/>
              </w:rPr>
              <w:t xml:space="preserve">Единые тарифы на </w:t>
            </w:r>
            <w:r w:rsidRPr="000A065E">
              <w:rPr>
                <w:bCs/>
                <w:sz w:val="20"/>
                <w:szCs w:val="18"/>
              </w:rPr>
              <w:t xml:space="preserve">услугу регионального оператора по обращению с твердыми коммунальными отходами </w:t>
            </w:r>
            <w:r w:rsidRPr="000A065E">
              <w:rPr>
                <w:bCs/>
                <w:noProof/>
                <w:sz w:val="20"/>
                <w:szCs w:val="18"/>
              </w:rPr>
              <w:t>(при раздельном накоплении)</w:t>
            </w:r>
            <w:r w:rsidRPr="000A065E">
              <w:rPr>
                <w:bCs/>
                <w:sz w:val="20"/>
                <w:szCs w:val="18"/>
              </w:rPr>
              <w:t>,</w:t>
            </w:r>
            <w:r w:rsidRPr="000A065E">
              <w:rPr>
                <w:sz w:val="20"/>
                <w:szCs w:val="18"/>
              </w:rPr>
              <w:t>руб./м</w:t>
            </w:r>
            <w:r w:rsidRPr="000A065E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656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595,23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8DE" w14:textId="77777777" w:rsidR="003B68B8" w:rsidRPr="000A065E" w:rsidRDefault="003B68B8" w:rsidP="006F161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654,15</w:t>
            </w:r>
          </w:p>
        </w:tc>
      </w:tr>
    </w:tbl>
    <w:p w14:paraId="1577B17E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0A065E">
        <w:rPr>
          <w:szCs w:val="24"/>
        </w:rPr>
        <w:t>».</w:t>
      </w:r>
    </w:p>
    <w:p w14:paraId="2BE0F415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b/>
          <w:szCs w:val="24"/>
        </w:rPr>
        <w:t xml:space="preserve">1.2. </w:t>
      </w:r>
      <w:r w:rsidRPr="000A065E">
        <w:rPr>
          <w:szCs w:val="24"/>
        </w:rPr>
        <w:t>В Приложениях 1, 2 к решению:</w:t>
      </w:r>
    </w:p>
    <w:p w14:paraId="7000A424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szCs w:val="24"/>
        </w:rPr>
        <w:t xml:space="preserve">1) слова «Производственная программа» заменить словами «Производственная программа </w:t>
      </w:r>
      <w:r w:rsidRPr="000A065E">
        <w:rPr>
          <w:rFonts w:eastAsia="Calibri"/>
          <w:szCs w:val="24"/>
        </w:rPr>
        <w:t>ОБЩЕСТВА С ОГРАНИЧЕННОЙ ОТВЕТСТВЕННОСТЬЮ «МСК-НТ» (ИНН 7734699480), г. Москва</w:t>
      </w:r>
      <w:r w:rsidRPr="000A065E">
        <w:rPr>
          <w:szCs w:val="24"/>
        </w:rPr>
        <w:t>,»;</w:t>
      </w:r>
    </w:p>
    <w:p w14:paraId="63A5E31A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szCs w:val="24"/>
        </w:rPr>
        <w:t xml:space="preserve">2) производственные программы </w:t>
      </w:r>
      <w:r w:rsidRPr="000A065E">
        <w:rPr>
          <w:rFonts w:eastAsia="Calibri"/>
          <w:szCs w:val="24"/>
        </w:rPr>
        <w:t>ОБЩЕСТВА С ОГРАНИЧЕННОЙ ОТВЕТСТВЕННОСТЬЮ «МСК-НТ» (ИНН 7734699480), г. Москва</w:t>
      </w:r>
      <w:r w:rsidRPr="000A065E">
        <w:rPr>
          <w:szCs w:val="24"/>
        </w:rPr>
        <w:t xml:space="preserve">, </w:t>
      </w:r>
      <w:r w:rsidRPr="000A065E">
        <w:rPr>
          <w:rFonts w:eastAsia="Calibri"/>
          <w:szCs w:val="24"/>
        </w:rPr>
        <w:t xml:space="preserve">по обращению с твердыми коммунальными отходами по зонам деятельности № 7 и № 8 </w:t>
      </w:r>
      <w:r w:rsidRPr="000A065E">
        <w:rPr>
          <w:szCs w:val="24"/>
        </w:rPr>
        <w:t>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6E06372E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b/>
          <w:szCs w:val="24"/>
        </w:rPr>
        <w:t xml:space="preserve">1.3. </w:t>
      </w:r>
      <w:r w:rsidRPr="000A065E">
        <w:rPr>
          <w:szCs w:val="24"/>
        </w:rPr>
        <w:t xml:space="preserve">Дополнить Приложение 1 к решению производственной программой </w:t>
      </w:r>
      <w:r w:rsidRPr="000A065E">
        <w:rPr>
          <w:rFonts w:eastAsia="Calibri"/>
          <w:szCs w:val="24"/>
        </w:rPr>
        <w:t>ОБЩЕСТВА С ОГРАНИЧЕННОЙ ОТВЕТСТВЕННОСТЬЮ «МСК-НТ» (ИНН 7734699480), г. Москва</w:t>
      </w:r>
      <w:r w:rsidRPr="000A065E">
        <w:rPr>
          <w:szCs w:val="24"/>
        </w:rPr>
        <w:t xml:space="preserve">, </w:t>
      </w:r>
      <w:r w:rsidRPr="000A065E">
        <w:rPr>
          <w:rFonts w:eastAsia="Calibri"/>
          <w:szCs w:val="24"/>
        </w:rPr>
        <w:t xml:space="preserve">по обращению с твердыми коммунальными отходами по зонам деятельности № 7 </w:t>
      </w:r>
      <w:r w:rsidRPr="000A065E">
        <w:rPr>
          <w:szCs w:val="24"/>
        </w:rPr>
        <w:t>на период реализации с 1 января 2026 г. по 31 декабря 2026 г. согласно Приложению 1 к настоящему решению.</w:t>
      </w:r>
    </w:p>
    <w:p w14:paraId="7F7FDEA3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b/>
          <w:szCs w:val="24"/>
        </w:rPr>
        <w:t xml:space="preserve">1.4. </w:t>
      </w:r>
      <w:r w:rsidRPr="000A065E">
        <w:rPr>
          <w:szCs w:val="24"/>
        </w:rPr>
        <w:t xml:space="preserve">Дополнить Приложение 2 к решению производственной программой </w:t>
      </w:r>
      <w:r w:rsidRPr="000A065E">
        <w:rPr>
          <w:rFonts w:eastAsia="Calibri"/>
          <w:szCs w:val="24"/>
        </w:rPr>
        <w:t>ОБЩЕСТВА С ОГРАНИЧЕННОЙ ОТВЕТСТВЕННОСТЬЮ «МСК-НТ» (ИНН 7734699480), г. Москва</w:t>
      </w:r>
      <w:r w:rsidRPr="000A065E">
        <w:rPr>
          <w:szCs w:val="24"/>
        </w:rPr>
        <w:t xml:space="preserve">, </w:t>
      </w:r>
      <w:r w:rsidRPr="000A065E">
        <w:rPr>
          <w:rFonts w:eastAsia="Calibri"/>
          <w:szCs w:val="24"/>
        </w:rPr>
        <w:t>по обращению с твердыми коммунальными отходами по зонам деятельности № 8</w:t>
      </w:r>
      <w:r w:rsidRPr="000A065E">
        <w:rPr>
          <w:szCs w:val="24"/>
        </w:rPr>
        <w:t xml:space="preserve"> на период реализации с 1 января 2026 г. по 31 декабря 2026 г. согласно Приложению 2 к настоящему решению.</w:t>
      </w:r>
    </w:p>
    <w:p w14:paraId="678D0807" w14:textId="77777777" w:rsidR="000A065E" w:rsidRPr="000A065E" w:rsidRDefault="000A065E" w:rsidP="000A065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A065E">
        <w:rPr>
          <w:b/>
          <w:szCs w:val="24"/>
        </w:rPr>
        <w:t xml:space="preserve">2. </w:t>
      </w:r>
      <w:r w:rsidRPr="000A065E">
        <w:rPr>
          <w:szCs w:val="24"/>
        </w:rPr>
        <w:t>Настоящее решение вступает в силу с 1 января 2026 г.</w:t>
      </w:r>
    </w:p>
    <w:p w14:paraId="476EB255" w14:textId="77777777" w:rsidR="00DC3574" w:rsidRPr="00E9797F" w:rsidRDefault="00DC3574" w:rsidP="00E979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4"/>
        </w:rPr>
      </w:pPr>
    </w:p>
    <w:p w14:paraId="7CBC31BB" w14:textId="77777777" w:rsidR="0082693D" w:rsidRDefault="0082693D" w:rsidP="0082693D">
      <w:pPr>
        <w:tabs>
          <w:tab w:val="left" w:pos="1897"/>
        </w:tabs>
        <w:rPr>
          <w:szCs w:val="28"/>
        </w:rPr>
      </w:pPr>
    </w:p>
    <w:p w14:paraId="5ACCBE61" w14:textId="77777777" w:rsidR="0082693D" w:rsidRDefault="0082693D" w:rsidP="0082693D">
      <w:pPr>
        <w:tabs>
          <w:tab w:val="left" w:pos="1897"/>
        </w:tabs>
        <w:rPr>
          <w:szCs w:val="28"/>
        </w:rPr>
      </w:pPr>
    </w:p>
    <w:p w14:paraId="7BB07B5B" w14:textId="77777777" w:rsidR="00FC2361" w:rsidRPr="00FC2361" w:rsidRDefault="007F5F74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3462DC">
        <w:rPr>
          <w:szCs w:val="28"/>
        </w:rPr>
        <w:t xml:space="preserve">           Ю.Л.Алешина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FC2361" w14:paraId="4DF0812D" w14:textId="77777777" w:rsidTr="00702F89">
        <w:trPr>
          <w:trHeight w:val="1433"/>
        </w:trPr>
        <w:tc>
          <w:tcPr>
            <w:tcW w:w="4997" w:type="dxa"/>
          </w:tcPr>
          <w:p w14:paraId="3C795662" w14:textId="77777777" w:rsidR="00FC2361" w:rsidRDefault="00FC2361" w:rsidP="002C39CB">
            <w:pPr>
              <w:pageBreakBefore/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14:paraId="15F3BF0D" w14:textId="77777777" w:rsidR="00BC085B" w:rsidRDefault="00BC085B" w:rsidP="00BC085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>ПРИЛОЖЕНИЕ 1</w:t>
            </w:r>
          </w:p>
          <w:p w14:paraId="42F51A35" w14:textId="77777777" w:rsidR="00BC085B" w:rsidRDefault="00BC085B" w:rsidP="00BC085B">
            <w:pPr>
              <w:pageBreakBefore/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4FFB3DD7" w14:textId="77777777" w:rsidR="00BC085B" w:rsidRDefault="00BC085B" w:rsidP="00BC085B">
            <w:pPr>
              <w:pageBreakBefore/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3AD9BB3A" w14:textId="6A756D3C" w:rsidR="00FC395A" w:rsidRPr="00C9333C" w:rsidRDefault="00BC085B" w:rsidP="006A2629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781C42">
              <w:t xml:space="preserve">19 декабря </w:t>
            </w:r>
            <w:r w:rsidR="00E658B4">
              <w:t>2025</w:t>
            </w:r>
            <w:r>
              <w:t xml:space="preserve"> г. № </w:t>
            </w:r>
            <w:r w:rsidR="006A2629">
              <w:t>62/17</w:t>
            </w:r>
          </w:p>
        </w:tc>
      </w:tr>
    </w:tbl>
    <w:p w14:paraId="1E9884C6" w14:textId="77777777" w:rsidR="0088590D" w:rsidRPr="001D61A1" w:rsidRDefault="0088590D" w:rsidP="008C75DA">
      <w:pPr>
        <w:ind w:firstLine="720"/>
        <w:rPr>
          <w:sz w:val="20"/>
        </w:rPr>
      </w:pPr>
    </w:p>
    <w:p w14:paraId="67ED3D20" w14:textId="548EB323" w:rsidR="003436D8" w:rsidRDefault="000A065E" w:rsidP="000A065E">
      <w:pPr>
        <w:jc w:val="center"/>
        <w:rPr>
          <w:color w:val="000000"/>
          <w:sz w:val="18"/>
          <w:szCs w:val="18"/>
        </w:rPr>
      </w:pPr>
      <w:r w:rsidRPr="002F52AB">
        <w:rPr>
          <w:b/>
          <w:color w:val="000000"/>
        </w:rPr>
        <w:t>Производственная программа</w:t>
      </w:r>
      <w:r w:rsidR="004A3C10" w:rsidRPr="002F52AB">
        <w:rPr>
          <w:b/>
          <w:color w:val="000000"/>
        </w:rPr>
        <w:br/>
      </w:r>
      <w:r w:rsidRPr="000A065E">
        <w:rPr>
          <w:b/>
          <w:color w:val="000000"/>
        </w:rPr>
        <w:t>ОБЩЕСТВА С ОГРАНИЧЕННОЙ ОТВЕТСТВЕННОСТЬЮ «МСК-НТ» (ИНН 7734699480), г. Москва, по обращению с твердыми коммунальными отходами по зонам деятельности № 7 на период реализации с 1 января 2026 г. по 31 декабря 2026 г.</w:t>
      </w:r>
    </w:p>
    <w:p w14:paraId="697C9D1D" w14:textId="77777777" w:rsidR="00C206FD" w:rsidRDefault="00C206FD" w:rsidP="00FC395A">
      <w:pPr>
        <w:tabs>
          <w:tab w:val="left" w:pos="1897"/>
        </w:tabs>
        <w:spacing w:line="276" w:lineRule="auto"/>
        <w:ind w:left="5103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2"/>
        <w:gridCol w:w="1914"/>
        <w:gridCol w:w="1912"/>
      </w:tblGrid>
      <w:tr w:rsidR="003B68B8" w:rsidRPr="0076779C" w14:paraId="35009335" w14:textId="77777777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FEAB5B" w14:textId="77777777" w:rsidR="003B68B8" w:rsidRPr="0076779C" w:rsidRDefault="003B68B8" w:rsidP="00102E81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3B68B8" w:rsidRPr="0076779C" w14:paraId="20F99FA6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C273A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19C725" w14:textId="7167BFE7" w:rsidR="003B68B8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102E81">
              <w:rPr>
                <w:color w:val="000000"/>
                <w:sz w:val="20"/>
              </w:rPr>
              <w:t>ОБЩЕСТВО С ОГРАНИЧЕННОЙ ОТВЕТСТВЕННОСТЬЮ «МСК-НТ» (ИНН 7734699480)</w:t>
            </w:r>
          </w:p>
        </w:tc>
      </w:tr>
      <w:tr w:rsidR="003B68B8" w:rsidRPr="0076779C" w14:paraId="5BF05FFE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E688A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AD49AD" w14:textId="6CBA9D89" w:rsidR="003B68B8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102E81">
              <w:rPr>
                <w:color w:val="000000"/>
                <w:sz w:val="20"/>
              </w:rPr>
              <w:t>123423, г. Москва, вн.тер.г. муниципальный округ Хорошево-Мневники, ул. Нижние Мнёвники, д. 37А</w:t>
            </w:r>
          </w:p>
        </w:tc>
      </w:tr>
      <w:tr w:rsidR="003B68B8" w:rsidRPr="0076779C" w14:paraId="7CD91CFC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F6D90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3B026F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Тел. 8(831)265 31 22, вн. 513</w:t>
            </w:r>
          </w:p>
        </w:tc>
      </w:tr>
      <w:tr w:rsidR="003B68B8" w:rsidRPr="0076779C" w14:paraId="41369608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9E662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481AB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3B68B8" w:rsidRPr="0076779C" w14:paraId="76E2ED2F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694C9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26C1BA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3B68B8" w:rsidRPr="0076779C" w14:paraId="5D90FB20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2493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320906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тел. 8 (831) 419-99-79</w:t>
            </w:r>
          </w:p>
        </w:tc>
      </w:tr>
      <w:tr w:rsidR="003B68B8" w:rsidRPr="0076779C" w14:paraId="21B3E1EF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EF390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2953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 01.01.2026 по 31.12.2026</w:t>
            </w:r>
          </w:p>
        </w:tc>
      </w:tr>
      <w:tr w:rsidR="003B68B8" w:rsidRPr="0076779C" w14:paraId="55F8C6FB" w14:textId="77777777" w:rsidTr="006F161B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EF5E13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3B68B8" w:rsidRPr="0076779C" w14:paraId="6C51A741" w14:textId="77777777" w:rsidTr="006F161B">
        <w:trPr>
          <w:trHeight w:val="33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68158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CCF7F7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 2026 год (скорректировано)</w:t>
            </w:r>
          </w:p>
        </w:tc>
      </w:tr>
      <w:tr w:rsidR="003B68B8" w:rsidRPr="0076779C" w14:paraId="51C06DEF" w14:textId="77777777" w:rsidTr="006F161B">
        <w:trPr>
          <w:trHeight w:val="33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515E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обращения с ТКО, тыс. м</w:t>
            </w:r>
            <w:r w:rsidRPr="0076779C">
              <w:rPr>
                <w:color w:val="000000"/>
                <w:sz w:val="20"/>
                <w:vertAlign w:val="superscript"/>
              </w:rPr>
              <w:t>3</w:t>
            </w:r>
            <w:r w:rsidRPr="0076779C">
              <w:rPr>
                <w:color w:val="000000"/>
                <w:sz w:val="20"/>
              </w:rPr>
              <w:t>, всего: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60343A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1 2</w:t>
            </w:r>
            <w:r>
              <w:rPr>
                <w:color w:val="000000"/>
                <w:sz w:val="20"/>
              </w:rPr>
              <w:t>70</w:t>
            </w:r>
          </w:p>
        </w:tc>
      </w:tr>
      <w:tr w:rsidR="003B68B8" w:rsidRPr="0076779C" w14:paraId="70C05B83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4653FF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 т.ч. при раздельном накоплении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11463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535</w:t>
            </w:r>
          </w:p>
        </w:tc>
      </w:tr>
      <w:tr w:rsidR="003B68B8" w:rsidRPr="0076779C" w14:paraId="3C225914" w14:textId="77777777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83AA2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3B68B8" w:rsidRPr="0076779C" w14:paraId="458711FE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02AB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 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4394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3B68B8" w:rsidRPr="0076779C" w14:paraId="4482B536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A210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 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60F42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  01.01.2026 по 31.12.2026  (скорректировано)</w:t>
            </w:r>
          </w:p>
        </w:tc>
      </w:tr>
      <w:tr w:rsidR="003B68B8" w:rsidRPr="0076779C" w14:paraId="1DDD2681" w14:textId="77777777" w:rsidTr="006F161B">
        <w:trPr>
          <w:trHeight w:val="615"/>
        </w:trPr>
        <w:tc>
          <w:tcPr>
            <w:tcW w:w="31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EB1EE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ACE51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3B68B8" w:rsidRPr="0076779C" w14:paraId="19D94498" w14:textId="77777777" w:rsidTr="00102E81">
        <w:trPr>
          <w:trHeight w:val="360"/>
        </w:trPr>
        <w:tc>
          <w:tcPr>
            <w:tcW w:w="31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AEE77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B2FA2" w14:textId="77777777" w:rsidR="003B68B8" w:rsidRPr="0076779C" w:rsidRDefault="003B68B8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F42FB" w14:textId="77777777" w:rsidR="003B68B8" w:rsidRPr="0076779C" w:rsidRDefault="003B68B8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3B68B8" w:rsidRPr="0076779C" w14:paraId="10801CC9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29318B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E6F6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277 616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5587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  <w:r w:rsidRPr="0076779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03</w:t>
            </w:r>
            <w:r w:rsidRPr="0076779C">
              <w:rPr>
                <w:color w:val="000000"/>
                <w:sz w:val="20"/>
              </w:rPr>
              <w:t>6</w:t>
            </w:r>
          </w:p>
        </w:tc>
      </w:tr>
      <w:tr w:rsidR="003B68B8" w:rsidRPr="0076779C" w14:paraId="3D0D9B16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D040B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D63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616 299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7BD8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163 527</w:t>
            </w:r>
          </w:p>
        </w:tc>
      </w:tr>
      <w:tr w:rsidR="003B68B8" w:rsidRPr="0076779C" w14:paraId="48A23B35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36EB0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2BA7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99E1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3B68B8" w:rsidRPr="0076779C" w14:paraId="5461F18D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C6473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85C2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121 704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4496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39 727</w:t>
            </w:r>
          </w:p>
        </w:tc>
      </w:tr>
      <w:tr w:rsidR="003B68B8" w:rsidRPr="0076779C" w14:paraId="43D78EEB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C9DDE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119D9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27 379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98FA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3B68B8" w:rsidRPr="0076779C" w14:paraId="3766D3DA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92A424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FD097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1 720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2370E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724</w:t>
            </w:r>
          </w:p>
        </w:tc>
      </w:tr>
      <w:tr w:rsidR="003B68B8" w:rsidRPr="0076779C" w14:paraId="2E9503A6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A1BC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86302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77 888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B02BF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32 804</w:t>
            </w:r>
          </w:p>
        </w:tc>
      </w:tr>
      <w:tr w:rsidR="003B68B8" w:rsidRPr="0076779C" w14:paraId="33093FBD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B9BBDE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EED7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10 060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F9AF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4 237</w:t>
            </w:r>
          </w:p>
        </w:tc>
      </w:tr>
      <w:tr w:rsidR="003B68B8" w:rsidRPr="0076779C" w14:paraId="03D4EA5C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DF041D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D86D3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58FE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322</w:t>
            </w:r>
          </w:p>
        </w:tc>
      </w:tr>
      <w:tr w:rsidR="003B68B8" w:rsidRPr="0076779C" w14:paraId="4EA36E2A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2F760F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0DE7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42E5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3B68B8" w:rsidRPr="0076779C" w14:paraId="57C4DB58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C62CED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реализация вторичного сырья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680F9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EBA7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689FE13A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1FB6EE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lastRenderedPageBreak/>
              <w:t xml:space="preserve"> - расчетная предпринимательская прибыль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99AE1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3 894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7A272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1 640</w:t>
            </w:r>
          </w:p>
        </w:tc>
      </w:tr>
      <w:tr w:rsidR="003B68B8" w:rsidRPr="0076779C" w14:paraId="7E6DF9D7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06AE6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Корректировка НВВ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EAE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11 115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E32C1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3B68B8" w:rsidRPr="0076779C" w14:paraId="339C418A" w14:textId="77777777" w:rsidTr="00102E81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16A43D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Величина изменения НВВ, проводимого в целях перераспределения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7B12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2 637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4A5E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17 009</w:t>
            </w:r>
          </w:p>
        </w:tc>
      </w:tr>
      <w:tr w:rsidR="003B68B8" w:rsidRPr="0076779C" w14:paraId="3ECA393D" w14:textId="77777777" w:rsidTr="00102E81">
        <w:trPr>
          <w:trHeight w:val="28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B29B2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Итого: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B4DF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1 029 372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B787C" w14:textId="77777777" w:rsidR="003B68B8" w:rsidRPr="00F05203" w:rsidRDefault="003B68B8" w:rsidP="006F161B">
            <w:pPr>
              <w:jc w:val="center"/>
              <w:rPr>
                <w:color w:val="000000"/>
                <w:sz w:val="20"/>
                <w:lang w:val="en-US"/>
              </w:rPr>
            </w:pPr>
            <w:r w:rsidRPr="0076779C">
              <w:rPr>
                <w:color w:val="000000"/>
                <w:sz w:val="20"/>
              </w:rPr>
              <w:t>277 29</w:t>
            </w:r>
            <w:r>
              <w:rPr>
                <w:color w:val="000000"/>
                <w:sz w:val="20"/>
                <w:lang w:val="en-US"/>
              </w:rPr>
              <w:t>8</w:t>
            </w:r>
          </w:p>
        </w:tc>
      </w:tr>
      <w:tr w:rsidR="003B68B8" w:rsidRPr="0076779C" w14:paraId="54BF6280" w14:textId="77777777" w:rsidTr="006F161B">
        <w:trPr>
          <w:trHeight w:val="4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02AD4D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3B68B8" w:rsidRPr="0076779C" w14:paraId="1C5A5570" w14:textId="77777777" w:rsidTr="006F161B">
        <w:trPr>
          <w:trHeight w:val="40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32A85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70AAEF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2026 год </w:t>
            </w:r>
          </w:p>
        </w:tc>
      </w:tr>
      <w:tr w:rsidR="003B68B8" w:rsidRPr="0076779C" w14:paraId="128B0C11" w14:textId="77777777" w:rsidTr="006F161B">
        <w:trPr>
          <w:trHeight w:val="73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8C6F8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9F263F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4A2314F7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5A9F18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96616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4F6EB84E" w14:textId="77777777" w:rsidTr="006F161B">
        <w:trPr>
          <w:trHeight w:val="27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82731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344602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2C1BDB27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172A8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B88D90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459ACDF9" w14:textId="77777777" w:rsidTr="006F161B">
        <w:trPr>
          <w:trHeight w:val="52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33B2A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F1857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50403927" w14:textId="77777777" w:rsidTr="006F161B">
        <w:trPr>
          <w:trHeight w:val="270"/>
        </w:trPr>
        <w:tc>
          <w:tcPr>
            <w:tcW w:w="31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DCA0D2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5. Объем финансовых потребностей, необходимых  для  реализации производственной программы, тыс.руб.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12908C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2026 год </w:t>
            </w:r>
          </w:p>
        </w:tc>
      </w:tr>
      <w:tr w:rsidR="003B68B8" w:rsidRPr="0076779C" w14:paraId="3CDBF592" w14:textId="77777777" w:rsidTr="00102E81">
        <w:trPr>
          <w:trHeight w:val="270"/>
        </w:trPr>
        <w:tc>
          <w:tcPr>
            <w:tcW w:w="31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D756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D7092" w14:textId="77777777" w:rsidR="003B68B8" w:rsidRPr="0076779C" w:rsidRDefault="003B68B8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4527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 т.ч. при раздельном накоплении</w:t>
            </w:r>
          </w:p>
        </w:tc>
      </w:tr>
      <w:tr w:rsidR="003B68B8" w:rsidRPr="0076779C" w14:paraId="6FA4EFCE" w14:textId="77777777" w:rsidTr="00102E81">
        <w:trPr>
          <w:trHeight w:val="345"/>
        </w:trPr>
        <w:tc>
          <w:tcPr>
            <w:tcW w:w="31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8BC2D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F7E5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1 029 372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DD519" w14:textId="77777777" w:rsidR="003B68B8" w:rsidRPr="00F05203" w:rsidRDefault="003B68B8" w:rsidP="006F161B">
            <w:pPr>
              <w:jc w:val="center"/>
              <w:rPr>
                <w:color w:val="000000"/>
                <w:sz w:val="20"/>
                <w:lang w:val="en-US"/>
              </w:rPr>
            </w:pPr>
            <w:r w:rsidRPr="0076779C">
              <w:rPr>
                <w:color w:val="000000"/>
                <w:sz w:val="20"/>
              </w:rPr>
              <w:t>277 29</w:t>
            </w:r>
            <w:r>
              <w:rPr>
                <w:color w:val="000000"/>
                <w:sz w:val="20"/>
                <w:lang w:val="en-US"/>
              </w:rPr>
              <w:t>8</w:t>
            </w:r>
          </w:p>
        </w:tc>
      </w:tr>
      <w:tr w:rsidR="003B68B8" w:rsidRPr="0076779C" w14:paraId="36D22C02" w14:textId="77777777" w:rsidTr="006F161B">
        <w:trPr>
          <w:trHeight w:val="2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95DE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(2024 год)</w:t>
            </w:r>
          </w:p>
        </w:tc>
      </w:tr>
      <w:tr w:rsidR="003B68B8" w:rsidRPr="0076779C" w14:paraId="0067AC54" w14:textId="77777777" w:rsidTr="006F161B">
        <w:trPr>
          <w:trHeight w:val="315"/>
        </w:trPr>
        <w:tc>
          <w:tcPr>
            <w:tcW w:w="3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F11B5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72372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895 097</w:t>
            </w:r>
          </w:p>
        </w:tc>
      </w:tr>
      <w:tr w:rsidR="003B68B8" w:rsidRPr="0076779C" w14:paraId="70CEB1AD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B2D0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BA940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1 263</w:t>
            </w:r>
          </w:p>
        </w:tc>
      </w:tr>
      <w:tr w:rsidR="003B68B8" w:rsidRPr="0076779C" w14:paraId="0399080A" w14:textId="77777777" w:rsidTr="006F161B">
        <w:trPr>
          <w:trHeight w:val="31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33CD3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C1319B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3EA4BE5C" w14:textId="77777777" w:rsidTr="006F161B">
        <w:trPr>
          <w:trHeight w:val="525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1D82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36CEB4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3B68B8" w:rsidRPr="0076779C" w14:paraId="154BFAF0" w14:textId="77777777" w:rsidTr="006F161B">
        <w:trPr>
          <w:trHeight w:val="420"/>
        </w:trPr>
        <w:tc>
          <w:tcPr>
            <w:tcW w:w="3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7A9A3" w14:textId="77777777" w:rsidR="003B68B8" w:rsidRPr="0076779C" w:rsidRDefault="003B68B8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7. Общий объем финансовых потребностей за 2023 год, тыс. руб.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A3A05D" w14:textId="77777777" w:rsidR="003B68B8" w:rsidRPr="0076779C" w:rsidRDefault="003B68B8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825 350</w:t>
            </w:r>
          </w:p>
        </w:tc>
      </w:tr>
    </w:tbl>
    <w:p w14:paraId="7D21BF6F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2F59EBEF" w14:textId="40BE0542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34E29944" w14:textId="7AEABB5C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1A22C314" w14:textId="77FA99A0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63E47FE4" w14:textId="038AA6F0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7932E70D" w14:textId="3B21E7A7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1EC0C3CB" w14:textId="67ED6697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19859523" w14:textId="32039D6E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4FBB5535" w14:textId="58B33A87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6ED9400E" w14:textId="7F623114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7501CB7E" w14:textId="6EECB364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09AAFE10" w14:textId="45392E3A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3DAF4688" w14:textId="77777777" w:rsidR="00102E81" w:rsidRDefault="00102E81" w:rsidP="00BC085B">
      <w:pPr>
        <w:tabs>
          <w:tab w:val="left" w:pos="1897"/>
        </w:tabs>
        <w:spacing w:line="276" w:lineRule="auto"/>
        <w:ind w:left="5103"/>
        <w:jc w:val="center"/>
      </w:pPr>
    </w:p>
    <w:p w14:paraId="1F313809" w14:textId="70364C7C" w:rsidR="00FC395A" w:rsidRDefault="00FC395A" w:rsidP="00BC085B">
      <w:pPr>
        <w:tabs>
          <w:tab w:val="left" w:pos="1897"/>
        </w:tabs>
        <w:spacing w:line="276" w:lineRule="auto"/>
        <w:ind w:left="5103"/>
        <w:jc w:val="center"/>
      </w:pPr>
    </w:p>
    <w:p w14:paraId="6E2130A6" w14:textId="77777777" w:rsidR="00781C42" w:rsidRDefault="00781C42" w:rsidP="00BC085B">
      <w:pPr>
        <w:tabs>
          <w:tab w:val="left" w:pos="1897"/>
        </w:tabs>
        <w:spacing w:line="276" w:lineRule="auto"/>
        <w:ind w:left="5103"/>
        <w:jc w:val="center"/>
      </w:pPr>
    </w:p>
    <w:p w14:paraId="54C16BD1" w14:textId="6ED678BB" w:rsidR="00BC085B" w:rsidRDefault="00BC085B" w:rsidP="00BC085B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ПРИЛОЖЕНИЕ 2</w:t>
      </w:r>
    </w:p>
    <w:p w14:paraId="1B520FF0" w14:textId="77777777" w:rsidR="00BC085B" w:rsidRDefault="00BC085B" w:rsidP="00BC085B">
      <w:pPr>
        <w:tabs>
          <w:tab w:val="left" w:pos="1897"/>
        </w:tabs>
        <w:ind w:left="5103"/>
        <w:jc w:val="center"/>
      </w:pPr>
      <w:r>
        <w:t xml:space="preserve">к решению региональной службы </w:t>
      </w:r>
    </w:p>
    <w:p w14:paraId="363A29F4" w14:textId="77777777" w:rsidR="00BC085B" w:rsidRDefault="00BC085B" w:rsidP="00BC085B">
      <w:pPr>
        <w:tabs>
          <w:tab w:val="left" w:pos="1897"/>
        </w:tabs>
        <w:ind w:left="5103"/>
        <w:jc w:val="center"/>
      </w:pPr>
      <w:r>
        <w:t xml:space="preserve">по тарифам Нижегородской области </w:t>
      </w:r>
    </w:p>
    <w:p w14:paraId="70683F38" w14:textId="4435CAC6" w:rsidR="00BC085B" w:rsidRDefault="00BC085B" w:rsidP="00BC085B">
      <w:pPr>
        <w:tabs>
          <w:tab w:val="left" w:pos="1897"/>
        </w:tabs>
        <w:spacing w:line="276" w:lineRule="auto"/>
        <w:ind w:left="5103"/>
        <w:jc w:val="center"/>
      </w:pPr>
      <w:r>
        <w:t xml:space="preserve">от </w:t>
      </w:r>
      <w:r w:rsidR="00781C42">
        <w:t xml:space="preserve">19 декабря </w:t>
      </w:r>
      <w:r w:rsidR="00E658B4">
        <w:t>2025</w:t>
      </w:r>
      <w:r>
        <w:t xml:space="preserve"> г. № </w:t>
      </w:r>
      <w:r w:rsidR="006A2629">
        <w:t>62/17</w:t>
      </w:r>
    </w:p>
    <w:p w14:paraId="495B676B" w14:textId="610B48CE" w:rsidR="00FC395A" w:rsidRDefault="00FC395A" w:rsidP="006A2629">
      <w:pPr>
        <w:tabs>
          <w:tab w:val="left" w:pos="1897"/>
        </w:tabs>
        <w:spacing w:line="276" w:lineRule="auto"/>
      </w:pPr>
    </w:p>
    <w:p w14:paraId="632D7A6C" w14:textId="59F6D40F" w:rsidR="000A065E" w:rsidRDefault="000A065E" w:rsidP="000A065E">
      <w:pPr>
        <w:jc w:val="center"/>
        <w:rPr>
          <w:b/>
          <w:color w:val="000000"/>
        </w:rPr>
      </w:pPr>
      <w:r w:rsidRPr="002F52AB">
        <w:rPr>
          <w:b/>
          <w:color w:val="000000"/>
        </w:rPr>
        <w:t>Производственная программа</w:t>
      </w:r>
      <w:r w:rsidRPr="002F52AB">
        <w:rPr>
          <w:b/>
          <w:color w:val="000000"/>
        </w:rPr>
        <w:br/>
      </w:r>
      <w:r w:rsidRPr="000A065E">
        <w:rPr>
          <w:b/>
          <w:color w:val="000000"/>
        </w:rPr>
        <w:t>ОБЩЕСТВА С ОГРАНИЧЕННОЙ ОТВЕТСТВЕННОСТЬЮ «МСК-НТ» (ИНН 7734699480), г. Москва, по обращению с твердыми коммунальными от</w:t>
      </w:r>
      <w:r>
        <w:rPr>
          <w:b/>
          <w:color w:val="000000"/>
        </w:rPr>
        <w:t>ходами по зонам деятельности № 8</w:t>
      </w:r>
      <w:r w:rsidRPr="000A065E">
        <w:rPr>
          <w:b/>
          <w:color w:val="000000"/>
        </w:rPr>
        <w:t xml:space="preserve"> на период реализации с 1 января 2026 г. по 31 декабря 2026 г.</w:t>
      </w:r>
    </w:p>
    <w:p w14:paraId="6D322348" w14:textId="0B34CD15" w:rsidR="00FC395A" w:rsidRDefault="00FC395A" w:rsidP="000A065E">
      <w:pPr>
        <w:jc w:val="center"/>
        <w:rPr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86"/>
        <w:gridCol w:w="2125"/>
        <w:gridCol w:w="2127"/>
      </w:tblGrid>
      <w:tr w:rsidR="00102E81" w:rsidRPr="0076779C" w14:paraId="4A502AE6" w14:textId="77777777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A1C004" w14:textId="77777777" w:rsidR="00102E81" w:rsidRPr="0076779C" w:rsidRDefault="00102E81" w:rsidP="00102E81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1. Паспорт произво</w:t>
            </w:r>
            <w:bookmarkStart w:id="2" w:name="_GoBack"/>
            <w:bookmarkEnd w:id="2"/>
            <w:r w:rsidRPr="0076779C">
              <w:rPr>
                <w:color w:val="000000"/>
                <w:sz w:val="20"/>
              </w:rPr>
              <w:t>дственной программы</w:t>
            </w:r>
          </w:p>
        </w:tc>
      </w:tr>
      <w:tr w:rsidR="00102E81" w:rsidRPr="0076779C" w14:paraId="4B3EBD5B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AA468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D1DE01" w14:textId="614A44E1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102E81">
              <w:rPr>
                <w:color w:val="000000"/>
                <w:sz w:val="20"/>
              </w:rPr>
              <w:t>ОБЩЕСТВО С ОГРАНИЧЕННОЙ ОТВЕТСТВЕННОСТЬЮ «МСК-НТ» (ИНН 7734699480)</w:t>
            </w:r>
          </w:p>
        </w:tc>
      </w:tr>
      <w:tr w:rsidR="00102E81" w:rsidRPr="0076779C" w14:paraId="104D328C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32E11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3B0C21" w14:textId="4974EB2B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102E81">
              <w:rPr>
                <w:color w:val="000000"/>
                <w:sz w:val="20"/>
              </w:rPr>
              <w:t>123423, г. Москва, вн.тер.г. муниципальный округ Хорошево-Мневники, ул. Нижние Мнёвники, д. 37А</w:t>
            </w:r>
          </w:p>
        </w:tc>
      </w:tr>
      <w:tr w:rsidR="00102E81" w:rsidRPr="0076779C" w14:paraId="0A296FBD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8CF31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517CB2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Тел. 8(831)265 31 22, вн. 513</w:t>
            </w:r>
          </w:p>
        </w:tc>
      </w:tr>
      <w:tr w:rsidR="00102E81" w:rsidRPr="0076779C" w14:paraId="5573821C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06C8A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40E3E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102E81" w:rsidRPr="0076779C" w14:paraId="35E69945" w14:textId="77777777" w:rsidTr="006F161B">
        <w:trPr>
          <w:trHeight w:val="27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55BF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0D579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102E81" w:rsidRPr="0076779C" w14:paraId="7DCADC22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BC3D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4C57A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тел. 8 (831) 419-99-79</w:t>
            </w:r>
          </w:p>
        </w:tc>
      </w:tr>
      <w:tr w:rsidR="00102E81" w:rsidRPr="0076779C" w14:paraId="40BEB5BA" w14:textId="77777777" w:rsidTr="006F161B">
        <w:trPr>
          <w:trHeight w:val="27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BEEF9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BBB29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 01.01.2026 по 31.12.2026</w:t>
            </w:r>
          </w:p>
        </w:tc>
      </w:tr>
      <w:tr w:rsidR="00102E81" w:rsidRPr="0076779C" w14:paraId="2F732E90" w14:textId="77777777" w:rsidTr="006F161B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4E71DD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102E81" w:rsidRPr="0076779C" w14:paraId="78A69580" w14:textId="77777777" w:rsidTr="006F161B">
        <w:trPr>
          <w:trHeight w:val="33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E06C7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E6F08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 2026 год (скорректировано)</w:t>
            </w:r>
          </w:p>
        </w:tc>
      </w:tr>
      <w:tr w:rsidR="00102E81" w:rsidRPr="0076779C" w14:paraId="5249FDEE" w14:textId="77777777" w:rsidTr="006F161B">
        <w:trPr>
          <w:trHeight w:val="33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589F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обращения с ТКО, тыс. м</w:t>
            </w:r>
            <w:r w:rsidRPr="0076779C">
              <w:rPr>
                <w:color w:val="000000"/>
                <w:sz w:val="20"/>
                <w:vertAlign w:val="superscript"/>
              </w:rPr>
              <w:t>3</w:t>
            </w:r>
            <w:r w:rsidRPr="0076779C">
              <w:rPr>
                <w:color w:val="000000"/>
                <w:sz w:val="20"/>
              </w:rPr>
              <w:t>, всего: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CE8ED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</w:t>
            </w:r>
          </w:p>
        </w:tc>
      </w:tr>
      <w:tr w:rsidR="00102E81" w:rsidRPr="0076779C" w14:paraId="4DEAB740" w14:textId="77777777" w:rsidTr="006F161B">
        <w:trPr>
          <w:trHeight w:val="27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9F8606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 т.ч. при раздельном накоплении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E589F8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248</w:t>
            </w:r>
          </w:p>
        </w:tc>
      </w:tr>
      <w:tr w:rsidR="00102E81" w:rsidRPr="0076779C" w14:paraId="45EC2554" w14:textId="77777777" w:rsidTr="006F161B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84E90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102E81" w:rsidRPr="0076779C" w14:paraId="6E73D058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F06B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 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F3F7BD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102E81" w:rsidRPr="0076779C" w14:paraId="5EB2D264" w14:textId="77777777" w:rsidTr="006F161B">
        <w:trPr>
          <w:trHeight w:val="39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CB322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 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41003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  01.01.2026 по 31.12.2026  (скорректировано)</w:t>
            </w:r>
          </w:p>
        </w:tc>
      </w:tr>
      <w:tr w:rsidR="00102E81" w:rsidRPr="0076779C" w14:paraId="609DDB97" w14:textId="77777777" w:rsidTr="006F161B">
        <w:trPr>
          <w:trHeight w:val="615"/>
        </w:trPr>
        <w:tc>
          <w:tcPr>
            <w:tcW w:w="2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E22F1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CF3E8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102E81" w:rsidRPr="0076779C" w14:paraId="355DE229" w14:textId="77777777" w:rsidTr="006F161B">
        <w:trPr>
          <w:trHeight w:val="360"/>
        </w:trPr>
        <w:tc>
          <w:tcPr>
            <w:tcW w:w="2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E0BF2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CFF76" w14:textId="77777777" w:rsidR="00102E81" w:rsidRPr="0076779C" w:rsidRDefault="00102E81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0FC59" w14:textId="77777777" w:rsidR="00102E81" w:rsidRPr="0076779C" w:rsidRDefault="00102E81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2E81" w:rsidRPr="0076779C" w14:paraId="4B398AD9" w14:textId="77777777" w:rsidTr="006F161B">
        <w:trPr>
          <w:trHeight w:val="43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BA143C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3DBB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71 066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F332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22 349</w:t>
            </w:r>
          </w:p>
        </w:tc>
      </w:tr>
      <w:tr w:rsidR="00102E81" w:rsidRPr="0076779C" w14:paraId="3AF63741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07DD2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7DD12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315 317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8D81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102 715</w:t>
            </w:r>
          </w:p>
        </w:tc>
      </w:tr>
      <w:tr w:rsidR="00102E81" w:rsidRPr="0076779C" w14:paraId="2EC4C4D8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B29740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3589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FA6F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102E81" w:rsidRPr="0076779C" w14:paraId="0FB33801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C06304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37468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48 425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59F75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19 718</w:t>
            </w:r>
          </w:p>
        </w:tc>
      </w:tr>
      <w:tr w:rsidR="00102E81" w:rsidRPr="0076779C" w14:paraId="0F0DAE6D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83270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3D5BE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5 819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BB8CF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102E81" w:rsidRPr="0076779C" w14:paraId="4B2B046E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E93B2E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0144E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987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7977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402</w:t>
            </w:r>
          </w:p>
        </w:tc>
      </w:tr>
      <w:tr w:rsidR="00102E81" w:rsidRPr="0076779C" w14:paraId="503F6308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55BE86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AF2A6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36 986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8738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15 060</w:t>
            </w:r>
          </w:p>
        </w:tc>
      </w:tr>
      <w:tr w:rsidR="00102E81" w:rsidRPr="0076779C" w14:paraId="2E933560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71521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26A0E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2 303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7779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938</w:t>
            </w:r>
          </w:p>
        </w:tc>
      </w:tr>
      <w:tr w:rsidR="00102E81" w:rsidRPr="0076779C" w14:paraId="4320233C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73643D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95320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351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B9B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143</w:t>
            </w:r>
          </w:p>
        </w:tc>
      </w:tr>
      <w:tr w:rsidR="00102E81" w:rsidRPr="0076779C" w14:paraId="60E34C90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F488A4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ADF3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2CA9B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102E81" w:rsidRPr="0076779C" w14:paraId="479E23EE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FD0942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 - реализация вторичного сырья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8CD65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C59CE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2497F088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D5311D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lastRenderedPageBreak/>
              <w:t xml:space="preserve"> - расчетная предпринимательская прибыль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9DC3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1 849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2B43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753</w:t>
            </w:r>
          </w:p>
        </w:tc>
      </w:tr>
      <w:tr w:rsidR="00102E81" w:rsidRPr="0076779C" w14:paraId="4BECAFEC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34960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Корректировка НВВ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DC03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66 335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F4DE9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0</w:t>
            </w:r>
          </w:p>
        </w:tc>
      </w:tr>
      <w:tr w:rsidR="00102E81" w:rsidRPr="0076779C" w14:paraId="3A9F9F25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25C720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Величина изменения НВВ, проводимого в целях перераспределения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50107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-7 2</w:t>
            </w: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51A52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-19 173</w:t>
            </w:r>
          </w:p>
        </w:tc>
      </w:tr>
      <w:tr w:rsidR="00102E81" w:rsidRPr="0076779C" w14:paraId="1ED4B669" w14:textId="77777777" w:rsidTr="006F161B">
        <w:trPr>
          <w:trHeight w:val="28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A922E3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Итого: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2D2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493 8</w:t>
            </w: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C8D48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125 609</w:t>
            </w:r>
          </w:p>
        </w:tc>
      </w:tr>
      <w:tr w:rsidR="00102E81" w:rsidRPr="0076779C" w14:paraId="37B84E66" w14:textId="77777777" w:rsidTr="006F161B">
        <w:trPr>
          <w:trHeight w:val="4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6696E9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102E81" w:rsidRPr="0076779C" w14:paraId="09513844" w14:textId="77777777" w:rsidTr="006F161B">
        <w:trPr>
          <w:trHeight w:val="40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46C28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D610D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2026 год </w:t>
            </w:r>
          </w:p>
        </w:tc>
      </w:tr>
      <w:tr w:rsidR="00102E81" w:rsidRPr="0076779C" w14:paraId="1F259EEA" w14:textId="77777777" w:rsidTr="006F161B">
        <w:trPr>
          <w:trHeight w:val="58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83D9B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01FE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64686AD0" w14:textId="77777777" w:rsidTr="006F161B">
        <w:trPr>
          <w:trHeight w:val="27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E4C5B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D3EE44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49F989CB" w14:textId="77777777" w:rsidTr="006F161B">
        <w:trPr>
          <w:trHeight w:val="27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D6972D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7260D5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672E8B7B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28165A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EE39DB" w14:textId="77777777" w:rsidR="00102E81" w:rsidRPr="00F05203" w:rsidRDefault="00102E81" w:rsidP="006F161B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102E81" w:rsidRPr="0076779C" w14:paraId="166BC61E" w14:textId="77777777" w:rsidTr="006F161B">
        <w:trPr>
          <w:trHeight w:val="52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A9D083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B121D5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55AC113D" w14:textId="77777777" w:rsidTr="006F161B">
        <w:trPr>
          <w:trHeight w:val="300"/>
        </w:trPr>
        <w:tc>
          <w:tcPr>
            <w:tcW w:w="2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9C294A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5. Объем финансовых потребностей, необходимых  для  реализации производственной программы, тыс.руб.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E8E528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 xml:space="preserve">2026 год </w:t>
            </w:r>
          </w:p>
        </w:tc>
      </w:tr>
      <w:tr w:rsidR="00102E81" w:rsidRPr="0076779C" w14:paraId="44E58400" w14:textId="77777777" w:rsidTr="006F161B">
        <w:trPr>
          <w:trHeight w:val="270"/>
        </w:trPr>
        <w:tc>
          <w:tcPr>
            <w:tcW w:w="2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259B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579FC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Всего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87BE" w14:textId="77777777" w:rsidR="00102E81" w:rsidRPr="0076779C" w:rsidRDefault="00102E81" w:rsidP="006F161B">
            <w:pPr>
              <w:jc w:val="center"/>
              <w:rPr>
                <w:color w:val="000000"/>
                <w:sz w:val="18"/>
                <w:szCs w:val="18"/>
              </w:rPr>
            </w:pPr>
            <w:r w:rsidRPr="0076779C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02E81" w:rsidRPr="0076779C" w14:paraId="384611F1" w14:textId="77777777" w:rsidTr="006F161B">
        <w:trPr>
          <w:trHeight w:val="345"/>
        </w:trPr>
        <w:tc>
          <w:tcPr>
            <w:tcW w:w="2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5D722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AF2BD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493 8</w:t>
            </w: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3020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125 609</w:t>
            </w:r>
          </w:p>
        </w:tc>
      </w:tr>
      <w:tr w:rsidR="00102E81" w:rsidRPr="0076779C" w14:paraId="5A8FD172" w14:textId="77777777" w:rsidTr="006F161B">
        <w:trPr>
          <w:trHeight w:val="2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2B2DF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(2024 год)</w:t>
            </w:r>
          </w:p>
        </w:tc>
      </w:tr>
      <w:tr w:rsidR="00102E81" w:rsidRPr="0076779C" w14:paraId="4DA9C35A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E58B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0CEB40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448 228</w:t>
            </w:r>
          </w:p>
        </w:tc>
      </w:tr>
      <w:tr w:rsidR="00102E81" w:rsidRPr="0076779C" w14:paraId="6B580194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82A04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309885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657</w:t>
            </w:r>
          </w:p>
        </w:tc>
      </w:tr>
      <w:tr w:rsidR="00102E81" w:rsidRPr="0076779C" w14:paraId="6EA9501A" w14:textId="77777777" w:rsidTr="006F161B">
        <w:trPr>
          <w:trHeight w:val="31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16DBF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1C1047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45818667" w14:textId="77777777" w:rsidTr="006F161B">
        <w:trPr>
          <w:trHeight w:val="525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2ED41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04C18A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-</w:t>
            </w:r>
          </w:p>
        </w:tc>
      </w:tr>
      <w:tr w:rsidR="00102E81" w:rsidRPr="0076779C" w14:paraId="5E3329BC" w14:textId="77777777" w:rsidTr="006F161B">
        <w:trPr>
          <w:trHeight w:val="420"/>
        </w:trPr>
        <w:tc>
          <w:tcPr>
            <w:tcW w:w="2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EAE6" w14:textId="77777777" w:rsidR="00102E81" w:rsidRPr="0076779C" w:rsidRDefault="00102E81" w:rsidP="006F161B">
            <w:pPr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7. Общий объем финансовых потребностей за 2023 год, тыс. руб.</w:t>
            </w:r>
          </w:p>
        </w:tc>
        <w:tc>
          <w:tcPr>
            <w:tcW w:w="20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F925FD" w14:textId="77777777" w:rsidR="00102E81" w:rsidRPr="0076779C" w:rsidRDefault="00102E81" w:rsidP="006F161B">
            <w:pPr>
              <w:jc w:val="center"/>
              <w:rPr>
                <w:color w:val="000000"/>
                <w:sz w:val="20"/>
              </w:rPr>
            </w:pPr>
            <w:r w:rsidRPr="0076779C">
              <w:rPr>
                <w:color w:val="000000"/>
                <w:sz w:val="20"/>
              </w:rPr>
              <w:t>382 138</w:t>
            </w:r>
          </w:p>
        </w:tc>
      </w:tr>
    </w:tbl>
    <w:p w14:paraId="03AC63B8" w14:textId="77777777" w:rsidR="00FC395A" w:rsidRDefault="00FC395A" w:rsidP="000A065E">
      <w:pPr>
        <w:jc w:val="center"/>
        <w:rPr>
          <w:color w:val="000000"/>
          <w:sz w:val="18"/>
          <w:szCs w:val="18"/>
        </w:rPr>
      </w:pPr>
    </w:p>
    <w:sectPr w:rsidR="00FC395A" w:rsidSect="00C206FD">
      <w:type w:val="continuous"/>
      <w:pgSz w:w="11906" w:h="16838" w:code="9"/>
      <w:pgMar w:top="1134" w:right="566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BFBB" w14:textId="77777777" w:rsidR="00891542" w:rsidRDefault="00891542">
      <w:r>
        <w:separator/>
      </w:r>
    </w:p>
  </w:endnote>
  <w:endnote w:type="continuationSeparator" w:id="0">
    <w:p w14:paraId="785D342E" w14:textId="77777777" w:rsidR="00891542" w:rsidRDefault="0089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EED2" w14:textId="77777777" w:rsidR="00891542" w:rsidRDefault="00891542">
      <w:r>
        <w:separator/>
      </w:r>
    </w:p>
  </w:footnote>
  <w:footnote w:type="continuationSeparator" w:id="0">
    <w:p w14:paraId="55DB7507" w14:textId="77777777" w:rsidR="00891542" w:rsidRDefault="0089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1C85" w14:textId="77777777" w:rsidR="00155167" w:rsidRDefault="0015516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9DE518" w14:textId="77777777" w:rsidR="00155167" w:rsidRDefault="00155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A443" w14:textId="3F86DC27" w:rsidR="00155167" w:rsidRDefault="0015516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2E81">
      <w:rPr>
        <w:rStyle w:val="a9"/>
        <w:noProof/>
      </w:rPr>
      <w:t>6</w:t>
    </w:r>
    <w:r>
      <w:rPr>
        <w:rStyle w:val="a9"/>
      </w:rPr>
      <w:fldChar w:fldCharType="end"/>
    </w:r>
  </w:p>
  <w:p w14:paraId="6F0F479F" w14:textId="77777777" w:rsidR="00155167" w:rsidRDefault="001551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D5FD" w14:textId="77777777" w:rsidR="00155167" w:rsidRDefault="0015516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F344B3" wp14:editId="2E9F4F4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E4DE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B074B7" wp14:editId="7C7A4CD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3F048" w14:textId="77777777" w:rsidR="00155167" w:rsidRPr="00E52B15" w:rsidRDefault="001551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6CB06EC" wp14:editId="35D55098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86024E" w14:textId="77777777" w:rsidR="00155167" w:rsidRPr="00561114" w:rsidRDefault="0015516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1131F76" w14:textId="77777777" w:rsidR="00155167" w:rsidRPr="00561114" w:rsidRDefault="0015516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5AAC363" w14:textId="77777777" w:rsidR="00155167" w:rsidRPr="000F7B5C" w:rsidRDefault="00155167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3169EC7" w14:textId="77777777" w:rsidR="00155167" w:rsidRPr="000F7B5C" w:rsidRDefault="00155167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5D6351F" w14:textId="77777777" w:rsidR="00155167" w:rsidRDefault="00155167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5C0D7A1" w14:textId="77777777" w:rsidR="00155167" w:rsidRDefault="001551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21D0E95" w14:textId="77777777" w:rsidR="00155167" w:rsidRPr="002B6128" w:rsidRDefault="00155167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FC554D3" w14:textId="77777777" w:rsidR="00155167" w:rsidRDefault="0015516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05415AC" w14:textId="77777777" w:rsidR="00155167" w:rsidRPr="001772E6" w:rsidRDefault="00155167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4D01411" w14:textId="77777777" w:rsidR="00155167" w:rsidRDefault="00155167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074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AE3F048" w14:textId="77777777" w:rsidR="00155167" w:rsidRPr="00E52B15" w:rsidRDefault="001551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6CB06EC" wp14:editId="35D55098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86024E" w14:textId="77777777" w:rsidR="00155167" w:rsidRPr="00561114" w:rsidRDefault="0015516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1131F76" w14:textId="77777777" w:rsidR="00155167" w:rsidRPr="00561114" w:rsidRDefault="0015516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5AAC363" w14:textId="77777777" w:rsidR="00155167" w:rsidRPr="000F7B5C" w:rsidRDefault="00155167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3169EC7" w14:textId="77777777" w:rsidR="00155167" w:rsidRPr="000F7B5C" w:rsidRDefault="00155167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5D6351F" w14:textId="77777777" w:rsidR="00155167" w:rsidRDefault="00155167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5C0D7A1" w14:textId="77777777" w:rsidR="00155167" w:rsidRDefault="001551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21D0E95" w14:textId="77777777" w:rsidR="00155167" w:rsidRPr="002B6128" w:rsidRDefault="00155167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FC554D3" w14:textId="77777777" w:rsidR="00155167" w:rsidRDefault="00155167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05415AC" w14:textId="77777777" w:rsidR="00155167" w:rsidRPr="001772E6" w:rsidRDefault="00155167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4D01411" w14:textId="77777777" w:rsidR="00155167" w:rsidRDefault="00155167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791D"/>
    <w:multiLevelType w:val="multilevel"/>
    <w:tmpl w:val="88F46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4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0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1726C"/>
    <w:rsid w:val="00020271"/>
    <w:rsid w:val="00020DDA"/>
    <w:rsid w:val="0002168F"/>
    <w:rsid w:val="00022363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E1C"/>
    <w:rsid w:val="0006169E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26E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2A4"/>
    <w:rsid w:val="000909A3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5A6"/>
    <w:rsid w:val="000A031E"/>
    <w:rsid w:val="000A065E"/>
    <w:rsid w:val="000A46B0"/>
    <w:rsid w:val="000A5127"/>
    <w:rsid w:val="000A6524"/>
    <w:rsid w:val="000A7F91"/>
    <w:rsid w:val="000B1BB5"/>
    <w:rsid w:val="000B3578"/>
    <w:rsid w:val="000B3E1B"/>
    <w:rsid w:val="000B3F02"/>
    <w:rsid w:val="000B5712"/>
    <w:rsid w:val="000B5765"/>
    <w:rsid w:val="000B5E7C"/>
    <w:rsid w:val="000B60FE"/>
    <w:rsid w:val="000B6E70"/>
    <w:rsid w:val="000B73AB"/>
    <w:rsid w:val="000C037E"/>
    <w:rsid w:val="000C1417"/>
    <w:rsid w:val="000C2769"/>
    <w:rsid w:val="000C27DD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2E81"/>
    <w:rsid w:val="001030F2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3BB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38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B64"/>
    <w:rsid w:val="001451F4"/>
    <w:rsid w:val="00145D42"/>
    <w:rsid w:val="00146750"/>
    <w:rsid w:val="00146D40"/>
    <w:rsid w:val="00147B06"/>
    <w:rsid w:val="0015001A"/>
    <w:rsid w:val="001501DC"/>
    <w:rsid w:val="001509C9"/>
    <w:rsid w:val="00151C04"/>
    <w:rsid w:val="001536E8"/>
    <w:rsid w:val="00153921"/>
    <w:rsid w:val="00154CA3"/>
    <w:rsid w:val="00155167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2EBE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4E7"/>
    <w:rsid w:val="001A4950"/>
    <w:rsid w:val="001A5FB8"/>
    <w:rsid w:val="001A6556"/>
    <w:rsid w:val="001A77C9"/>
    <w:rsid w:val="001B006B"/>
    <w:rsid w:val="001B0311"/>
    <w:rsid w:val="001B03B6"/>
    <w:rsid w:val="001B384C"/>
    <w:rsid w:val="001B4BEC"/>
    <w:rsid w:val="001B4F19"/>
    <w:rsid w:val="001B61D7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88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1A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C1"/>
    <w:rsid w:val="001E5459"/>
    <w:rsid w:val="001E56B6"/>
    <w:rsid w:val="001E5C1C"/>
    <w:rsid w:val="001E6752"/>
    <w:rsid w:val="001E6EA9"/>
    <w:rsid w:val="001F0640"/>
    <w:rsid w:val="001F1441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25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1F55"/>
    <w:rsid w:val="002426D1"/>
    <w:rsid w:val="00243374"/>
    <w:rsid w:val="002449FC"/>
    <w:rsid w:val="0024509A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B12"/>
    <w:rsid w:val="00262CFC"/>
    <w:rsid w:val="0026323E"/>
    <w:rsid w:val="00263529"/>
    <w:rsid w:val="00263858"/>
    <w:rsid w:val="00263872"/>
    <w:rsid w:val="00264905"/>
    <w:rsid w:val="00264A08"/>
    <w:rsid w:val="00267132"/>
    <w:rsid w:val="0026757D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82A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A21"/>
    <w:rsid w:val="002B2B4E"/>
    <w:rsid w:val="002B2BD0"/>
    <w:rsid w:val="002B2E3B"/>
    <w:rsid w:val="002B3330"/>
    <w:rsid w:val="002B5FF7"/>
    <w:rsid w:val="002B6128"/>
    <w:rsid w:val="002B7A21"/>
    <w:rsid w:val="002C01DA"/>
    <w:rsid w:val="002C0ADD"/>
    <w:rsid w:val="002C0F07"/>
    <w:rsid w:val="002C130B"/>
    <w:rsid w:val="002C29DD"/>
    <w:rsid w:val="002C39C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2AB"/>
    <w:rsid w:val="002F5F8B"/>
    <w:rsid w:val="002F696E"/>
    <w:rsid w:val="002F7A27"/>
    <w:rsid w:val="00300875"/>
    <w:rsid w:val="003014F7"/>
    <w:rsid w:val="003019A8"/>
    <w:rsid w:val="00301D68"/>
    <w:rsid w:val="003022DC"/>
    <w:rsid w:val="00302E53"/>
    <w:rsid w:val="00303006"/>
    <w:rsid w:val="00303A78"/>
    <w:rsid w:val="00303E45"/>
    <w:rsid w:val="00304F34"/>
    <w:rsid w:val="00306722"/>
    <w:rsid w:val="00307408"/>
    <w:rsid w:val="0030767B"/>
    <w:rsid w:val="0030771C"/>
    <w:rsid w:val="003111FB"/>
    <w:rsid w:val="00311279"/>
    <w:rsid w:val="00311A21"/>
    <w:rsid w:val="00311A89"/>
    <w:rsid w:val="00311E06"/>
    <w:rsid w:val="00312C55"/>
    <w:rsid w:val="00313951"/>
    <w:rsid w:val="00313EC8"/>
    <w:rsid w:val="00314409"/>
    <w:rsid w:val="00314862"/>
    <w:rsid w:val="00315412"/>
    <w:rsid w:val="0031545F"/>
    <w:rsid w:val="00315AC0"/>
    <w:rsid w:val="003162D7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5F9"/>
    <w:rsid w:val="00333F92"/>
    <w:rsid w:val="00334F7C"/>
    <w:rsid w:val="00335A14"/>
    <w:rsid w:val="00336F49"/>
    <w:rsid w:val="00337EF9"/>
    <w:rsid w:val="003400C4"/>
    <w:rsid w:val="00341818"/>
    <w:rsid w:val="0034258D"/>
    <w:rsid w:val="00342ECE"/>
    <w:rsid w:val="003436A2"/>
    <w:rsid w:val="003436B4"/>
    <w:rsid w:val="003436D8"/>
    <w:rsid w:val="00344AA1"/>
    <w:rsid w:val="00344CFC"/>
    <w:rsid w:val="003461D8"/>
    <w:rsid w:val="003462DC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CDD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26E"/>
    <w:rsid w:val="00394A79"/>
    <w:rsid w:val="00394B8C"/>
    <w:rsid w:val="00394BB7"/>
    <w:rsid w:val="0039593C"/>
    <w:rsid w:val="00395F3F"/>
    <w:rsid w:val="00396D3C"/>
    <w:rsid w:val="00397027"/>
    <w:rsid w:val="00397181"/>
    <w:rsid w:val="00397E7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68B8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A3"/>
    <w:rsid w:val="003D3C21"/>
    <w:rsid w:val="003D42B7"/>
    <w:rsid w:val="003D5226"/>
    <w:rsid w:val="003D61C3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6C9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CB2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515"/>
    <w:rsid w:val="00441E3C"/>
    <w:rsid w:val="00442704"/>
    <w:rsid w:val="0044291C"/>
    <w:rsid w:val="00443183"/>
    <w:rsid w:val="0044348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315"/>
    <w:rsid w:val="00451433"/>
    <w:rsid w:val="004516C1"/>
    <w:rsid w:val="0045230C"/>
    <w:rsid w:val="0045335F"/>
    <w:rsid w:val="0045474E"/>
    <w:rsid w:val="00455185"/>
    <w:rsid w:val="0045608B"/>
    <w:rsid w:val="004607E2"/>
    <w:rsid w:val="00461420"/>
    <w:rsid w:val="00461C7E"/>
    <w:rsid w:val="00463426"/>
    <w:rsid w:val="004650A8"/>
    <w:rsid w:val="004650F6"/>
    <w:rsid w:val="00465E9A"/>
    <w:rsid w:val="004669BF"/>
    <w:rsid w:val="00466AA1"/>
    <w:rsid w:val="00466DBD"/>
    <w:rsid w:val="00467975"/>
    <w:rsid w:val="00470095"/>
    <w:rsid w:val="00471272"/>
    <w:rsid w:val="00472BEC"/>
    <w:rsid w:val="004733AF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D7D"/>
    <w:rsid w:val="004A0604"/>
    <w:rsid w:val="004A0F0E"/>
    <w:rsid w:val="004A16AD"/>
    <w:rsid w:val="004A1F29"/>
    <w:rsid w:val="004A2DC8"/>
    <w:rsid w:val="004A3C10"/>
    <w:rsid w:val="004A3C86"/>
    <w:rsid w:val="004A4283"/>
    <w:rsid w:val="004A4FAE"/>
    <w:rsid w:val="004A4FC4"/>
    <w:rsid w:val="004A5CB2"/>
    <w:rsid w:val="004A67C6"/>
    <w:rsid w:val="004B0371"/>
    <w:rsid w:val="004B1643"/>
    <w:rsid w:val="004B1FC6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8BA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1B5D"/>
    <w:rsid w:val="005122DE"/>
    <w:rsid w:val="0051272F"/>
    <w:rsid w:val="00512857"/>
    <w:rsid w:val="00512996"/>
    <w:rsid w:val="00513742"/>
    <w:rsid w:val="00513B88"/>
    <w:rsid w:val="00513CE9"/>
    <w:rsid w:val="0051490A"/>
    <w:rsid w:val="0051619C"/>
    <w:rsid w:val="00516D51"/>
    <w:rsid w:val="00517750"/>
    <w:rsid w:val="00517B4B"/>
    <w:rsid w:val="00517F3A"/>
    <w:rsid w:val="00521355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4655A"/>
    <w:rsid w:val="005466E4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4F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191D"/>
    <w:rsid w:val="005730A6"/>
    <w:rsid w:val="00573C40"/>
    <w:rsid w:val="00573E7D"/>
    <w:rsid w:val="005754F6"/>
    <w:rsid w:val="00576144"/>
    <w:rsid w:val="005762CB"/>
    <w:rsid w:val="005764A0"/>
    <w:rsid w:val="00581A27"/>
    <w:rsid w:val="00581AFE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238"/>
    <w:rsid w:val="005A0526"/>
    <w:rsid w:val="005A090E"/>
    <w:rsid w:val="005A0DC4"/>
    <w:rsid w:val="005A16D0"/>
    <w:rsid w:val="005A1B4A"/>
    <w:rsid w:val="005A1D28"/>
    <w:rsid w:val="005A30E8"/>
    <w:rsid w:val="005A3276"/>
    <w:rsid w:val="005A34EE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1B2"/>
    <w:rsid w:val="005B5173"/>
    <w:rsid w:val="005B5473"/>
    <w:rsid w:val="005B59CC"/>
    <w:rsid w:val="005B63DC"/>
    <w:rsid w:val="005B6804"/>
    <w:rsid w:val="005B6996"/>
    <w:rsid w:val="005B704E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5DC"/>
    <w:rsid w:val="005D49BB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5F7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85"/>
    <w:rsid w:val="005F7CC6"/>
    <w:rsid w:val="005F7E74"/>
    <w:rsid w:val="006004D1"/>
    <w:rsid w:val="0060054F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08E6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1880"/>
    <w:rsid w:val="0063225F"/>
    <w:rsid w:val="00634081"/>
    <w:rsid w:val="00634566"/>
    <w:rsid w:val="00635E95"/>
    <w:rsid w:val="006360A3"/>
    <w:rsid w:val="00637047"/>
    <w:rsid w:val="00637296"/>
    <w:rsid w:val="006375BF"/>
    <w:rsid w:val="0063769C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ACF"/>
    <w:rsid w:val="00645216"/>
    <w:rsid w:val="006452F5"/>
    <w:rsid w:val="0065006D"/>
    <w:rsid w:val="00650189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D1F"/>
    <w:rsid w:val="00677337"/>
    <w:rsid w:val="0067779E"/>
    <w:rsid w:val="00680E22"/>
    <w:rsid w:val="006818E4"/>
    <w:rsid w:val="00681AE1"/>
    <w:rsid w:val="00681B4D"/>
    <w:rsid w:val="0068208A"/>
    <w:rsid w:val="0068227D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2629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502"/>
    <w:rsid w:val="006C0C03"/>
    <w:rsid w:val="006C0DC6"/>
    <w:rsid w:val="006C1993"/>
    <w:rsid w:val="006C274E"/>
    <w:rsid w:val="006C2DE6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6F4"/>
    <w:rsid w:val="006F07FC"/>
    <w:rsid w:val="006F14AE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78C7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536"/>
    <w:rsid w:val="0078056B"/>
    <w:rsid w:val="00781263"/>
    <w:rsid w:val="00781C42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936"/>
    <w:rsid w:val="007B7AE0"/>
    <w:rsid w:val="007B7B29"/>
    <w:rsid w:val="007B7C3B"/>
    <w:rsid w:val="007C0412"/>
    <w:rsid w:val="007C159A"/>
    <w:rsid w:val="007C1A31"/>
    <w:rsid w:val="007C2581"/>
    <w:rsid w:val="007C3AFD"/>
    <w:rsid w:val="007C46C9"/>
    <w:rsid w:val="007C4D91"/>
    <w:rsid w:val="007C52B1"/>
    <w:rsid w:val="007C57D9"/>
    <w:rsid w:val="007C5BA1"/>
    <w:rsid w:val="007C78A7"/>
    <w:rsid w:val="007C79E5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0C7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D"/>
    <w:rsid w:val="00826B20"/>
    <w:rsid w:val="00826BF3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33B"/>
    <w:rsid w:val="00840E0A"/>
    <w:rsid w:val="008416B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481F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2A"/>
    <w:rsid w:val="00881F80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838"/>
    <w:rsid w:val="00887CA3"/>
    <w:rsid w:val="008904E3"/>
    <w:rsid w:val="00890CC2"/>
    <w:rsid w:val="0089154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C0E"/>
    <w:rsid w:val="008B4E14"/>
    <w:rsid w:val="008B5465"/>
    <w:rsid w:val="008B573B"/>
    <w:rsid w:val="008B73A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6D6"/>
    <w:rsid w:val="008D0C4A"/>
    <w:rsid w:val="008D13B2"/>
    <w:rsid w:val="008D1B72"/>
    <w:rsid w:val="008D1C56"/>
    <w:rsid w:val="008D2169"/>
    <w:rsid w:val="008D2520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D3D"/>
    <w:rsid w:val="00900FD8"/>
    <w:rsid w:val="0090141F"/>
    <w:rsid w:val="00901CF2"/>
    <w:rsid w:val="00902398"/>
    <w:rsid w:val="00902D2E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6CEA"/>
    <w:rsid w:val="00927565"/>
    <w:rsid w:val="0093174C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6A7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3A1B"/>
    <w:rsid w:val="00984A90"/>
    <w:rsid w:val="00985572"/>
    <w:rsid w:val="009856DC"/>
    <w:rsid w:val="009861AC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97C3F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4939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F2"/>
    <w:rsid w:val="009D2DB8"/>
    <w:rsid w:val="009D3563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3BA4"/>
    <w:rsid w:val="009E3DC6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4D0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436D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69F0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3DF8"/>
    <w:rsid w:val="00A849AD"/>
    <w:rsid w:val="00A858A5"/>
    <w:rsid w:val="00A85BFC"/>
    <w:rsid w:val="00A87214"/>
    <w:rsid w:val="00A91645"/>
    <w:rsid w:val="00A91DDF"/>
    <w:rsid w:val="00A9215B"/>
    <w:rsid w:val="00A933AA"/>
    <w:rsid w:val="00A93E34"/>
    <w:rsid w:val="00A94877"/>
    <w:rsid w:val="00A94ECA"/>
    <w:rsid w:val="00A95549"/>
    <w:rsid w:val="00A95FA8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778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A84"/>
    <w:rsid w:val="00AE646A"/>
    <w:rsid w:val="00AE6B16"/>
    <w:rsid w:val="00AE796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47D3"/>
    <w:rsid w:val="00B25B9D"/>
    <w:rsid w:val="00B25EC6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3EFB"/>
    <w:rsid w:val="00B34144"/>
    <w:rsid w:val="00B34AD0"/>
    <w:rsid w:val="00B34D66"/>
    <w:rsid w:val="00B34DEE"/>
    <w:rsid w:val="00B3506F"/>
    <w:rsid w:val="00B35364"/>
    <w:rsid w:val="00B36739"/>
    <w:rsid w:val="00B36E63"/>
    <w:rsid w:val="00B41F5D"/>
    <w:rsid w:val="00B4636A"/>
    <w:rsid w:val="00B46765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B0F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4E7E"/>
    <w:rsid w:val="00B962D8"/>
    <w:rsid w:val="00BA0130"/>
    <w:rsid w:val="00BA0D0B"/>
    <w:rsid w:val="00BA0D66"/>
    <w:rsid w:val="00BA13AA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5B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5FF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6FD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61C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2AAF"/>
    <w:rsid w:val="00C83C6E"/>
    <w:rsid w:val="00C8431B"/>
    <w:rsid w:val="00C84A4F"/>
    <w:rsid w:val="00C865F9"/>
    <w:rsid w:val="00C8751A"/>
    <w:rsid w:val="00C904C3"/>
    <w:rsid w:val="00C90D78"/>
    <w:rsid w:val="00C9333C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37"/>
    <w:rsid w:val="00CD0FE2"/>
    <w:rsid w:val="00CD15B6"/>
    <w:rsid w:val="00CD3CB3"/>
    <w:rsid w:val="00CD5B53"/>
    <w:rsid w:val="00CD60F5"/>
    <w:rsid w:val="00CD6BEC"/>
    <w:rsid w:val="00CD7241"/>
    <w:rsid w:val="00CD74E7"/>
    <w:rsid w:val="00CD7D77"/>
    <w:rsid w:val="00CE074F"/>
    <w:rsid w:val="00CE1377"/>
    <w:rsid w:val="00CE1BCF"/>
    <w:rsid w:val="00CE1E46"/>
    <w:rsid w:val="00CE2158"/>
    <w:rsid w:val="00CE29B6"/>
    <w:rsid w:val="00CE431F"/>
    <w:rsid w:val="00CE5970"/>
    <w:rsid w:val="00CF021D"/>
    <w:rsid w:val="00CF0339"/>
    <w:rsid w:val="00CF0447"/>
    <w:rsid w:val="00CF0528"/>
    <w:rsid w:val="00CF10F7"/>
    <w:rsid w:val="00CF1579"/>
    <w:rsid w:val="00CF16B3"/>
    <w:rsid w:val="00CF18AE"/>
    <w:rsid w:val="00CF21B1"/>
    <w:rsid w:val="00CF31E8"/>
    <w:rsid w:val="00CF3626"/>
    <w:rsid w:val="00CF3990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519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3776"/>
    <w:rsid w:val="00D3437F"/>
    <w:rsid w:val="00D34AB0"/>
    <w:rsid w:val="00D34ED5"/>
    <w:rsid w:val="00D37044"/>
    <w:rsid w:val="00D375EB"/>
    <w:rsid w:val="00D407E2"/>
    <w:rsid w:val="00D409E4"/>
    <w:rsid w:val="00D43CD2"/>
    <w:rsid w:val="00D45EBE"/>
    <w:rsid w:val="00D461FB"/>
    <w:rsid w:val="00D46609"/>
    <w:rsid w:val="00D51EF6"/>
    <w:rsid w:val="00D533E1"/>
    <w:rsid w:val="00D534DD"/>
    <w:rsid w:val="00D53985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A96"/>
    <w:rsid w:val="00D71D04"/>
    <w:rsid w:val="00D7393D"/>
    <w:rsid w:val="00D742E2"/>
    <w:rsid w:val="00D74939"/>
    <w:rsid w:val="00D74A29"/>
    <w:rsid w:val="00D7549B"/>
    <w:rsid w:val="00D7605F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6688"/>
    <w:rsid w:val="00D8700E"/>
    <w:rsid w:val="00D8729E"/>
    <w:rsid w:val="00D91255"/>
    <w:rsid w:val="00D91523"/>
    <w:rsid w:val="00D918E4"/>
    <w:rsid w:val="00D91BCF"/>
    <w:rsid w:val="00D92F85"/>
    <w:rsid w:val="00D93545"/>
    <w:rsid w:val="00D9372D"/>
    <w:rsid w:val="00D94042"/>
    <w:rsid w:val="00D940E4"/>
    <w:rsid w:val="00D9469A"/>
    <w:rsid w:val="00D9724C"/>
    <w:rsid w:val="00D9738A"/>
    <w:rsid w:val="00D97EEE"/>
    <w:rsid w:val="00DA0301"/>
    <w:rsid w:val="00DA127C"/>
    <w:rsid w:val="00DA255A"/>
    <w:rsid w:val="00DA32AF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574"/>
    <w:rsid w:val="00DC3638"/>
    <w:rsid w:val="00DC3B6B"/>
    <w:rsid w:val="00DC402C"/>
    <w:rsid w:val="00DC4407"/>
    <w:rsid w:val="00DC4576"/>
    <w:rsid w:val="00DC457D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0DD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0B82"/>
    <w:rsid w:val="00E2353D"/>
    <w:rsid w:val="00E246D1"/>
    <w:rsid w:val="00E24AE5"/>
    <w:rsid w:val="00E26BE7"/>
    <w:rsid w:val="00E27A76"/>
    <w:rsid w:val="00E3004B"/>
    <w:rsid w:val="00E301C1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8B4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8D0"/>
    <w:rsid w:val="00E826FD"/>
    <w:rsid w:val="00E8300F"/>
    <w:rsid w:val="00E85825"/>
    <w:rsid w:val="00E8591F"/>
    <w:rsid w:val="00E85D27"/>
    <w:rsid w:val="00E85E09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97F"/>
    <w:rsid w:val="00E97CBF"/>
    <w:rsid w:val="00E97D6D"/>
    <w:rsid w:val="00EA005F"/>
    <w:rsid w:val="00EA0B60"/>
    <w:rsid w:val="00EA0D61"/>
    <w:rsid w:val="00EA15BD"/>
    <w:rsid w:val="00EA1947"/>
    <w:rsid w:val="00EA218F"/>
    <w:rsid w:val="00EA2760"/>
    <w:rsid w:val="00EA3D05"/>
    <w:rsid w:val="00EA4814"/>
    <w:rsid w:val="00EA52BF"/>
    <w:rsid w:val="00EA5304"/>
    <w:rsid w:val="00EA68E2"/>
    <w:rsid w:val="00EB1007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5D9"/>
    <w:rsid w:val="00EC6AB2"/>
    <w:rsid w:val="00EC720D"/>
    <w:rsid w:val="00ED1397"/>
    <w:rsid w:val="00ED1476"/>
    <w:rsid w:val="00ED1A50"/>
    <w:rsid w:val="00ED1AEB"/>
    <w:rsid w:val="00ED4EBB"/>
    <w:rsid w:val="00ED4F9D"/>
    <w:rsid w:val="00EE0634"/>
    <w:rsid w:val="00EE0972"/>
    <w:rsid w:val="00EE1A32"/>
    <w:rsid w:val="00EE22F5"/>
    <w:rsid w:val="00EE35F4"/>
    <w:rsid w:val="00EE3D49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0E4A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D74"/>
    <w:rsid w:val="00F31112"/>
    <w:rsid w:val="00F312E3"/>
    <w:rsid w:val="00F31379"/>
    <w:rsid w:val="00F315E5"/>
    <w:rsid w:val="00F31813"/>
    <w:rsid w:val="00F321ED"/>
    <w:rsid w:val="00F3288A"/>
    <w:rsid w:val="00F333FE"/>
    <w:rsid w:val="00F33AB7"/>
    <w:rsid w:val="00F34C68"/>
    <w:rsid w:val="00F37204"/>
    <w:rsid w:val="00F37D6D"/>
    <w:rsid w:val="00F37F77"/>
    <w:rsid w:val="00F40898"/>
    <w:rsid w:val="00F419CC"/>
    <w:rsid w:val="00F41DAE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1F0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907"/>
    <w:rsid w:val="00F83A0F"/>
    <w:rsid w:val="00F83C76"/>
    <w:rsid w:val="00F8442D"/>
    <w:rsid w:val="00F84A4D"/>
    <w:rsid w:val="00F8525C"/>
    <w:rsid w:val="00F85B74"/>
    <w:rsid w:val="00F85D7C"/>
    <w:rsid w:val="00F85ECB"/>
    <w:rsid w:val="00F86D26"/>
    <w:rsid w:val="00F86DAE"/>
    <w:rsid w:val="00F87513"/>
    <w:rsid w:val="00F87A8B"/>
    <w:rsid w:val="00F87B90"/>
    <w:rsid w:val="00F87EEE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5A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8DE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10802E8"/>
  <w15:docId w15:val="{E3D8AEBE-403E-4126-AB47-E01E38A4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F3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rsid w:val="00516D51"/>
    <w:pPr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rsid w:val="00516D5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0D1F-AE20-40F1-80AE-CF03D9D1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36</TotalTime>
  <Pages>6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10</cp:revision>
  <cp:lastPrinted>2025-12-22T13:34:00Z</cp:lastPrinted>
  <dcterms:created xsi:type="dcterms:W3CDTF">2025-12-06T14:30:00Z</dcterms:created>
  <dcterms:modified xsi:type="dcterms:W3CDTF">2025-12-22T13:34:00Z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